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3C32A6" w:rsidRPr="008C6CC1" w14:paraId="221CCA93" w14:textId="77777777" w:rsidTr="00396493">
        <w:trPr>
          <w:cantSplit/>
        </w:trPr>
        <w:tc>
          <w:tcPr>
            <w:tcW w:w="9923" w:type="dxa"/>
          </w:tcPr>
          <w:p w14:paraId="2C8C606D" w14:textId="6D3752AC" w:rsidR="00E07E6B" w:rsidRDefault="00E07E6B" w:rsidP="00E07E6B">
            <w:pPr>
              <w:pStyle w:val="Dokumentnamn"/>
              <w:keepLines/>
            </w:pPr>
            <w:r w:rsidRPr="00E07E6B">
              <w:rPr>
                <w:noProof/>
              </w:rPr>
              <w:t>Fliseryd-Silverbergets älgskötselområde</w:t>
            </w:r>
          </w:p>
          <w:p w14:paraId="0C80467A" w14:textId="77777777" w:rsidR="00F756DE" w:rsidRDefault="00534320" w:rsidP="00534320">
            <w:pPr>
              <w:pStyle w:val="Dokumentnamn"/>
              <w:keepLines/>
              <w:rPr>
                <w:rFonts w:cs="Arial"/>
                <w:sz w:val="28"/>
                <w:szCs w:val="28"/>
              </w:rPr>
            </w:pPr>
            <w:r w:rsidRPr="00534320">
              <w:rPr>
                <w:rFonts w:cs="Arial"/>
                <w:sz w:val="28"/>
                <w:szCs w:val="28"/>
              </w:rPr>
              <w:t>JAKTLEDARENS ”KOM I HÅGLISTA”</w:t>
            </w:r>
          </w:p>
          <w:p w14:paraId="7900A3DE" w14:textId="77777777" w:rsidR="00534320" w:rsidRDefault="00534320" w:rsidP="00534320">
            <w:pPr>
              <w:pStyle w:val="Dokumentnamn"/>
              <w:keepLines/>
              <w:rPr>
                <w:rFonts w:cs="Arial"/>
                <w:sz w:val="28"/>
                <w:szCs w:val="28"/>
              </w:rPr>
            </w:pPr>
            <w:r w:rsidRPr="00534320">
              <w:rPr>
                <w:rFonts w:cs="Arial"/>
                <w:sz w:val="28"/>
                <w:szCs w:val="28"/>
              </w:rPr>
              <w:t>202</w:t>
            </w:r>
            <w:r w:rsidR="00B74340">
              <w:rPr>
                <w:rFonts w:cs="Arial"/>
                <w:sz w:val="28"/>
                <w:szCs w:val="28"/>
              </w:rPr>
              <w:t>4</w:t>
            </w:r>
            <w:r w:rsidRPr="00534320">
              <w:rPr>
                <w:rFonts w:cs="Arial"/>
                <w:sz w:val="28"/>
                <w:szCs w:val="28"/>
              </w:rPr>
              <w:t>/202</w:t>
            </w:r>
            <w:r w:rsidR="00B74340">
              <w:rPr>
                <w:rFonts w:cs="Arial"/>
                <w:sz w:val="28"/>
                <w:szCs w:val="28"/>
              </w:rPr>
              <w:t>5</w:t>
            </w:r>
          </w:p>
          <w:p w14:paraId="0FC2C4EC" w14:textId="77777777" w:rsidR="000054E5" w:rsidRDefault="000054E5" w:rsidP="005D7661">
            <w:pPr>
              <w:rPr>
                <w:lang w:eastAsia="sv-SE"/>
              </w:rPr>
            </w:pPr>
          </w:p>
          <w:p w14:paraId="221CCA92" w14:textId="556FA136" w:rsidR="005D7661" w:rsidRPr="005D7661" w:rsidRDefault="005D7661" w:rsidP="005D7661">
            <w:pPr>
              <w:rPr>
                <w:lang w:eastAsia="sv-SE"/>
              </w:rPr>
            </w:pPr>
            <w:r>
              <w:rPr>
                <w:lang w:eastAsia="sv-SE"/>
              </w:rPr>
              <w:t>Kontaktuppgifter till respektive område framgår av</w:t>
            </w:r>
            <w:r w:rsidR="00815EF3">
              <w:rPr>
                <w:lang w:eastAsia="sv-SE"/>
              </w:rPr>
              <w:t xml:space="preserve"> Områdes</w:t>
            </w:r>
            <w:r w:rsidR="000054E5">
              <w:rPr>
                <w:lang w:eastAsia="sv-SE"/>
              </w:rPr>
              <w:t>lista &amp; röstlängd</w:t>
            </w:r>
            <w:r w:rsidR="005F39FC">
              <w:rPr>
                <w:lang w:eastAsia="sv-SE"/>
              </w:rPr>
              <w:t>, dat. 2024-09-02.</w:t>
            </w:r>
          </w:p>
        </w:tc>
      </w:tr>
    </w:tbl>
    <w:p w14:paraId="4F418BF8" w14:textId="1E8B0443" w:rsidR="0029119F" w:rsidRDefault="0029119F" w:rsidP="0029119F">
      <w:pPr>
        <w:pStyle w:val="Rubrik1"/>
        <w:numPr>
          <w:ilvl w:val="0"/>
          <w:numId w:val="0"/>
        </w:numPr>
      </w:pPr>
      <w:bookmarkStart w:id="0" w:name="PrMallNästaMöte"/>
      <w:r>
        <w:t>Regler för jaktåret 2024/2025:</w:t>
      </w:r>
    </w:p>
    <w:p w14:paraId="3B504318" w14:textId="56D0CA49" w:rsidR="0029119F" w:rsidRDefault="00A46666" w:rsidP="0029119F">
      <w:pPr>
        <w:keepNext/>
        <w:keepLines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Regler</w:t>
      </w:r>
      <w:r w:rsidR="00A86DCD">
        <w:rPr>
          <w:rFonts w:asciiTheme="minorHAnsi" w:hAnsiTheme="minorHAnsi" w:cstheme="minorHAnsi"/>
        </w:rPr>
        <w:t>na</w:t>
      </w:r>
      <w:r>
        <w:rPr>
          <w:rFonts w:asciiTheme="minorHAnsi" w:hAnsiTheme="minorHAnsi" w:cstheme="minorHAnsi"/>
        </w:rPr>
        <w:t xml:space="preserve"> framgår av </w:t>
      </w:r>
      <w:r w:rsidR="00B7722D">
        <w:rPr>
          <w:rFonts w:asciiTheme="minorHAnsi" w:hAnsiTheme="minorHAnsi" w:cstheme="minorHAnsi"/>
        </w:rPr>
        <w:t xml:space="preserve">dokumenten </w:t>
      </w:r>
      <w:r w:rsidR="00A86DCD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>egler för jaktåret 2024/2025 dat</w:t>
      </w:r>
      <w:r w:rsidR="00804A82">
        <w:rPr>
          <w:rFonts w:asciiTheme="minorHAnsi" w:hAnsiTheme="minorHAnsi" w:cstheme="minorHAnsi"/>
        </w:rPr>
        <w:t>.</w:t>
      </w:r>
      <w:r w:rsidR="00A86DCD">
        <w:rPr>
          <w:rFonts w:asciiTheme="minorHAnsi" w:hAnsiTheme="minorHAnsi" w:cstheme="minorHAnsi"/>
        </w:rPr>
        <w:t xml:space="preserve"> 2024-09-02</w:t>
      </w:r>
      <w:r w:rsidR="007A1061">
        <w:rPr>
          <w:rFonts w:asciiTheme="minorHAnsi" w:hAnsiTheme="minorHAnsi" w:cstheme="minorHAnsi"/>
        </w:rPr>
        <w:t xml:space="preserve">, samt </w:t>
      </w:r>
      <w:r w:rsidR="007A1061" w:rsidRPr="00C1549E">
        <w:rPr>
          <w:rFonts w:asciiTheme="minorHAnsi" w:hAnsiTheme="minorHAnsi" w:cstheme="minorHAnsi"/>
        </w:rPr>
        <w:t>Avskjutningsmodell för F-S ÄSO 2024-2025</w:t>
      </w:r>
      <w:r w:rsidR="007A1061">
        <w:rPr>
          <w:rFonts w:asciiTheme="minorHAnsi" w:hAnsiTheme="minorHAnsi" w:cstheme="minorHAnsi"/>
        </w:rPr>
        <w:t xml:space="preserve"> daterad 2024-10-02.</w:t>
      </w:r>
    </w:p>
    <w:p w14:paraId="1CF175FC" w14:textId="77777777" w:rsidR="00A86DCD" w:rsidRDefault="00A86DCD" w:rsidP="0029119F">
      <w:pPr>
        <w:keepNext/>
        <w:keepLines/>
        <w:jc w:val="left"/>
        <w:rPr>
          <w:rFonts w:asciiTheme="minorHAnsi" w:hAnsiTheme="minorHAnsi" w:cstheme="minorHAnsi"/>
        </w:rPr>
      </w:pPr>
    </w:p>
    <w:p w14:paraId="75C7728E" w14:textId="62ABE300" w:rsidR="00A86DCD" w:rsidRDefault="00B7722D" w:rsidP="0029119F">
      <w:pPr>
        <w:keepNext/>
        <w:keepLines/>
        <w:jc w:val="left"/>
      </w:pPr>
      <w:r>
        <w:rPr>
          <w:rFonts w:asciiTheme="minorHAnsi" w:hAnsiTheme="minorHAnsi" w:cstheme="minorHAnsi"/>
        </w:rPr>
        <w:t xml:space="preserve">Båda dokumenten </w:t>
      </w:r>
      <w:r w:rsidR="00A86DCD">
        <w:rPr>
          <w:rFonts w:asciiTheme="minorHAnsi" w:hAnsiTheme="minorHAnsi" w:cstheme="minorHAnsi"/>
        </w:rPr>
        <w:t>finns tillgängliga på ÄSO:t hemsida.</w:t>
      </w:r>
    </w:p>
    <w:p w14:paraId="7C733CC2" w14:textId="13E812CA" w:rsidR="004827EA" w:rsidRDefault="008D6CAB" w:rsidP="004827EA">
      <w:pPr>
        <w:pStyle w:val="Rubrik1"/>
        <w:numPr>
          <w:ilvl w:val="0"/>
          <w:numId w:val="0"/>
        </w:numPr>
      </w:pPr>
      <w:r>
        <w:t>Tilldelning Älg och</w:t>
      </w:r>
      <w:r w:rsidR="008C67B0">
        <w:t xml:space="preserve"> Kronvilt</w:t>
      </w:r>
      <w:r w:rsidR="004F138B">
        <w:t>:</w:t>
      </w:r>
    </w:p>
    <w:p w14:paraId="2BE21EC0" w14:textId="0A20D6E0" w:rsidR="00C1549E" w:rsidRDefault="00967341" w:rsidP="00C1549E">
      <w:pPr>
        <w:keepNext/>
        <w:keepLines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Tilldelning av Älg framgår av </w:t>
      </w:r>
      <w:r w:rsidR="00C1549E" w:rsidRPr="00C1549E">
        <w:rPr>
          <w:rFonts w:asciiTheme="minorHAnsi" w:hAnsiTheme="minorHAnsi" w:cstheme="minorHAnsi"/>
        </w:rPr>
        <w:t>Avskjutningsmodell för F-S ÄSO 2024-2025</w:t>
      </w:r>
      <w:r w:rsidR="00052DC9">
        <w:rPr>
          <w:rFonts w:asciiTheme="minorHAnsi" w:hAnsiTheme="minorHAnsi" w:cstheme="minorHAnsi"/>
        </w:rPr>
        <w:t>.</w:t>
      </w:r>
    </w:p>
    <w:p w14:paraId="1AEFD025" w14:textId="5CB9250F" w:rsidR="00C1549E" w:rsidRDefault="00C1549E" w:rsidP="00C1549E">
      <w:pPr>
        <w:keepNext/>
        <w:keepLines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Tilldelning av kronvilt framgår av </w:t>
      </w:r>
      <w:r w:rsidR="0029119F">
        <w:rPr>
          <w:rFonts w:asciiTheme="minorHAnsi" w:hAnsiTheme="minorHAnsi" w:cstheme="minorHAnsi"/>
        </w:rPr>
        <w:t>reglerna för jaktåret 2024/2025.</w:t>
      </w:r>
    </w:p>
    <w:p w14:paraId="6A73D8A9" w14:textId="23DC4856" w:rsidR="00017953" w:rsidRDefault="00534320" w:rsidP="00534320">
      <w:pPr>
        <w:pStyle w:val="Rubrik1"/>
        <w:numPr>
          <w:ilvl w:val="0"/>
          <w:numId w:val="0"/>
        </w:numPr>
      </w:pPr>
      <w:r>
        <w:t>Rapportering skjuten älg</w:t>
      </w:r>
      <w:r w:rsidR="008D6CAB">
        <w:t xml:space="preserve"> och kronvilt</w:t>
      </w:r>
      <w:r w:rsidR="00017953">
        <w:t>:</w:t>
      </w:r>
    </w:p>
    <w:p w14:paraId="0A515FC6" w14:textId="5F8D69FD" w:rsidR="006036A5" w:rsidRDefault="008D6CAB" w:rsidP="0029119F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Rapportering av skjuten älg och kronvilt ska ske enligt reglerna för jaktåret 2024/2025.</w:t>
      </w:r>
    </w:p>
    <w:p w14:paraId="2DF5D9E7" w14:textId="77777777" w:rsidR="0045378E" w:rsidRDefault="0045378E" w:rsidP="0029119F">
      <w:pPr>
        <w:jc w:val="left"/>
        <w:rPr>
          <w:rFonts w:asciiTheme="minorHAnsi" w:hAnsiTheme="minorHAnsi" w:cstheme="minorHAnsi"/>
          <w:b/>
          <w:bCs/>
          <w:u w:val="single"/>
        </w:rPr>
      </w:pPr>
    </w:p>
    <w:p w14:paraId="72980DD0" w14:textId="605A19FD" w:rsidR="0045378E" w:rsidRDefault="0045378E" w:rsidP="0029119F">
      <w:pPr>
        <w:jc w:val="left"/>
        <w:rPr>
          <w:rFonts w:asciiTheme="minorHAnsi" w:hAnsiTheme="minorHAnsi" w:cstheme="minorHAnsi"/>
        </w:rPr>
      </w:pPr>
      <w:r w:rsidRPr="0045378E">
        <w:rPr>
          <w:rFonts w:asciiTheme="minorHAnsi" w:hAnsiTheme="minorHAnsi" w:cstheme="minorHAnsi"/>
          <w:b/>
          <w:bCs/>
          <w:u w:val="single"/>
        </w:rPr>
        <w:t>OBS!</w:t>
      </w:r>
      <w:r w:rsidR="00D54805">
        <w:rPr>
          <w:rFonts w:asciiTheme="minorHAnsi" w:hAnsiTheme="minorHAnsi" w:cstheme="minorHAnsi"/>
        </w:rPr>
        <w:t xml:space="preserve"> för att minska risken för överskjutning ska o</w:t>
      </w:r>
      <w:r>
        <w:rPr>
          <w:rFonts w:asciiTheme="minorHAnsi" w:hAnsiTheme="minorHAnsi" w:cstheme="minorHAnsi"/>
        </w:rPr>
        <w:t xml:space="preserve">mråden i </w:t>
      </w:r>
      <w:r w:rsidRPr="009B30F9">
        <w:rPr>
          <w:rFonts w:asciiTheme="minorHAnsi" w:hAnsiTheme="minorHAnsi" w:cstheme="minorHAnsi"/>
          <w:b/>
          <w:bCs/>
          <w:u w:val="single"/>
        </w:rPr>
        <w:t>grupp B</w:t>
      </w:r>
      <w:r w:rsidR="008A6A0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omgående efter att vuxen älg påskjutits eller skjutit skicka meddelande i </w:t>
      </w:r>
      <w:proofErr w:type="spellStart"/>
      <w:r w:rsidR="00100508" w:rsidRPr="00316912">
        <w:t>ÄSOT:s</w:t>
      </w:r>
      <w:proofErr w:type="spellEnd"/>
      <w:r w:rsidR="00100508" w:rsidRPr="00316912">
        <w:t xml:space="preserve"> ”</w:t>
      </w:r>
      <w:proofErr w:type="spellStart"/>
      <w:r w:rsidR="00100508" w:rsidRPr="00316912">
        <w:t>Supertext</w:t>
      </w:r>
      <w:proofErr w:type="spellEnd"/>
      <w:r w:rsidR="00100508" w:rsidRPr="00316912">
        <w:t>-sms grupp”</w:t>
      </w:r>
      <w:r w:rsidR="008A6A0D">
        <w:t>.  R</w:t>
      </w:r>
      <w:r w:rsidR="008B3AF5">
        <w:t xml:space="preserve">apportering ska även ske enligt </w:t>
      </w:r>
      <w:r w:rsidR="008B3AF5">
        <w:rPr>
          <w:rFonts w:asciiTheme="minorHAnsi" w:hAnsiTheme="minorHAnsi" w:cstheme="minorHAnsi"/>
        </w:rPr>
        <w:t>Regler för jaktåret 2024/2025</w:t>
      </w:r>
      <w:r w:rsidR="00100508" w:rsidRPr="00316912">
        <w:t>.</w:t>
      </w:r>
      <w:r w:rsidR="0012765D">
        <w:rPr>
          <w:rFonts w:asciiTheme="minorHAnsi" w:hAnsiTheme="minorHAnsi" w:cstheme="minorHAnsi"/>
        </w:rPr>
        <w:br/>
      </w:r>
    </w:p>
    <w:p w14:paraId="186C4A3C" w14:textId="745817DA" w:rsidR="009E3FF6" w:rsidRDefault="0012765D" w:rsidP="0029119F">
      <w:pPr>
        <w:jc w:val="left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ÄSO:t</w:t>
      </w:r>
      <w:proofErr w:type="spellEnd"/>
      <w:r>
        <w:rPr>
          <w:rFonts w:asciiTheme="minorHAnsi" w:hAnsiTheme="minorHAnsi" w:cstheme="minorHAnsi"/>
        </w:rPr>
        <w:t xml:space="preserve"> hemsida uppdateras en gång i veckan med skjutna älgar och kronvilt.</w:t>
      </w:r>
    </w:p>
    <w:p w14:paraId="618F6203" w14:textId="74ECE2A5" w:rsidR="0029119F" w:rsidRDefault="0029119F" w:rsidP="0029119F">
      <w:pPr>
        <w:pStyle w:val="Rubrik1"/>
        <w:numPr>
          <w:ilvl w:val="0"/>
          <w:numId w:val="0"/>
        </w:numPr>
      </w:pPr>
      <w:r>
        <w:t>Rapportering älg- och kron</w:t>
      </w:r>
      <w:r w:rsidR="00654966">
        <w:t>obs</w:t>
      </w:r>
      <w:r>
        <w:t>:</w:t>
      </w:r>
    </w:p>
    <w:p w14:paraId="54AFF9CF" w14:textId="6CB79608" w:rsidR="0029119F" w:rsidRDefault="0029119F" w:rsidP="0029119F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Rapportering av älg- och kron</w:t>
      </w:r>
      <w:r w:rsidR="00654966">
        <w:rPr>
          <w:rFonts w:asciiTheme="minorHAnsi" w:hAnsiTheme="minorHAnsi" w:cstheme="minorHAnsi"/>
        </w:rPr>
        <w:t>obs</w:t>
      </w:r>
      <w:r>
        <w:rPr>
          <w:rFonts w:asciiTheme="minorHAnsi" w:hAnsiTheme="minorHAnsi" w:cstheme="minorHAnsi"/>
        </w:rPr>
        <w:t xml:space="preserve"> ska ske enligt reglerna för jaktåret 2024/2025.</w:t>
      </w:r>
    </w:p>
    <w:p w14:paraId="594B40FC" w14:textId="7ACA7CF7" w:rsidR="00AD6CA7" w:rsidRPr="003713A1" w:rsidRDefault="00654966" w:rsidP="0029119F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  <w:t xml:space="preserve">Älg- och </w:t>
      </w:r>
      <w:r w:rsidRPr="00654966">
        <w:rPr>
          <w:rFonts w:asciiTheme="minorHAnsi" w:hAnsiTheme="minorHAnsi" w:cstheme="minorHAnsi"/>
        </w:rPr>
        <w:t xml:space="preserve">Kronobsen </w:t>
      </w:r>
      <w:r>
        <w:rPr>
          <w:rFonts w:asciiTheme="minorHAnsi" w:hAnsiTheme="minorHAnsi" w:cstheme="minorHAnsi"/>
        </w:rPr>
        <w:t xml:space="preserve">ska vara </w:t>
      </w:r>
      <w:r w:rsidRPr="00654966">
        <w:rPr>
          <w:rFonts w:asciiTheme="minorHAnsi" w:hAnsiTheme="minorHAnsi" w:cstheme="minorHAnsi"/>
        </w:rPr>
        <w:t>rapportera</w:t>
      </w:r>
      <w:r>
        <w:rPr>
          <w:rFonts w:asciiTheme="minorHAnsi" w:hAnsiTheme="minorHAnsi" w:cstheme="minorHAnsi"/>
        </w:rPr>
        <w:t>d</w:t>
      </w:r>
      <w:r w:rsidRPr="00654966">
        <w:rPr>
          <w:rFonts w:asciiTheme="minorHAnsi" w:hAnsiTheme="minorHAnsi" w:cstheme="minorHAnsi"/>
        </w:rPr>
        <w:t xml:space="preserve"> senast 2024-11-20.</w:t>
      </w:r>
    </w:p>
    <w:p w14:paraId="0CAEFA34" w14:textId="77777777" w:rsidR="00A86DCD" w:rsidRDefault="00A86DCD" w:rsidP="00A86DCD">
      <w:pPr>
        <w:pStyle w:val="Rubrik1"/>
        <w:numPr>
          <w:ilvl w:val="0"/>
          <w:numId w:val="0"/>
        </w:numPr>
      </w:pPr>
      <w:r>
        <w:t>Medlemsavgift:</w:t>
      </w:r>
    </w:p>
    <w:p w14:paraId="2FC14B59" w14:textId="2F1B17F5" w:rsidR="00A86DCD" w:rsidRPr="003713A1" w:rsidRDefault="00A86DCD" w:rsidP="00A86DCD">
      <w:pPr>
        <w:keepNext/>
        <w:keepLines/>
        <w:jc w:val="left"/>
        <w:rPr>
          <w:rFonts w:asciiTheme="minorHAnsi" w:hAnsiTheme="minorHAnsi" w:cstheme="minorHAnsi"/>
        </w:rPr>
      </w:pPr>
      <w:r w:rsidRPr="003713A1">
        <w:rPr>
          <w:rFonts w:asciiTheme="minorHAnsi" w:hAnsiTheme="minorHAnsi" w:cstheme="minorHAnsi"/>
        </w:rPr>
        <w:t>Medlemsavgiften för jaktåret 202</w:t>
      </w:r>
      <w:r w:rsidR="00804A82">
        <w:rPr>
          <w:rFonts w:asciiTheme="minorHAnsi" w:hAnsiTheme="minorHAnsi" w:cstheme="minorHAnsi"/>
        </w:rPr>
        <w:t>4</w:t>
      </w:r>
      <w:r w:rsidRPr="003713A1">
        <w:rPr>
          <w:rFonts w:asciiTheme="minorHAnsi" w:hAnsiTheme="minorHAnsi" w:cstheme="minorHAnsi"/>
        </w:rPr>
        <w:t>/202</w:t>
      </w:r>
      <w:r w:rsidR="00804A82">
        <w:rPr>
          <w:rFonts w:asciiTheme="minorHAnsi" w:hAnsiTheme="minorHAnsi" w:cstheme="minorHAnsi"/>
        </w:rPr>
        <w:t>5</w:t>
      </w:r>
      <w:r w:rsidRPr="003713A1">
        <w:rPr>
          <w:rFonts w:asciiTheme="minorHAnsi" w:hAnsiTheme="minorHAnsi" w:cstheme="minorHAnsi"/>
        </w:rPr>
        <w:t xml:space="preserve"> är 300 kronor per jaktområde. Avgiften inbetalas </w:t>
      </w:r>
      <w:r w:rsidRPr="003713A1">
        <w:rPr>
          <w:rFonts w:asciiTheme="minorHAnsi" w:hAnsiTheme="minorHAnsi" w:cstheme="minorHAnsi"/>
          <w:b/>
          <w:bCs/>
          <w:u w:val="single"/>
        </w:rPr>
        <w:t>senast den 31 oktober</w:t>
      </w:r>
      <w:r w:rsidRPr="003713A1">
        <w:rPr>
          <w:rFonts w:asciiTheme="minorHAnsi" w:hAnsiTheme="minorHAnsi" w:cstheme="minorHAnsi"/>
        </w:rPr>
        <w:t xml:space="preserve"> på bankgiro 5040-7998. </w:t>
      </w:r>
      <w:r w:rsidR="00F366B1" w:rsidRPr="003713A1">
        <w:rPr>
          <w:rFonts w:asciiTheme="minorHAnsi" w:hAnsiTheme="minorHAnsi" w:cstheme="minorHAnsi"/>
        </w:rPr>
        <w:t>Ange jaktlagets områdesnummer på inbetalningen</w:t>
      </w:r>
      <w:r w:rsidR="00F366B1">
        <w:rPr>
          <w:rFonts w:asciiTheme="minorHAnsi" w:hAnsiTheme="minorHAnsi" w:cstheme="minorHAnsi"/>
        </w:rPr>
        <w:t>.</w:t>
      </w:r>
    </w:p>
    <w:p w14:paraId="232C74C9" w14:textId="750F9A99" w:rsidR="00BC4628" w:rsidRDefault="00534320" w:rsidP="00534320">
      <w:pPr>
        <w:pStyle w:val="Rubrik1"/>
        <w:numPr>
          <w:ilvl w:val="0"/>
          <w:numId w:val="0"/>
        </w:numPr>
      </w:pPr>
      <w:r>
        <w:t>Inbetalning av fällavgifter</w:t>
      </w:r>
      <w:r w:rsidR="00396493">
        <w:t>:</w:t>
      </w:r>
    </w:p>
    <w:p w14:paraId="64BB4A59" w14:textId="755D4F7B" w:rsidR="00534320" w:rsidRPr="003713A1" w:rsidRDefault="00534320" w:rsidP="006036A5">
      <w:pPr>
        <w:jc w:val="left"/>
        <w:rPr>
          <w:rFonts w:asciiTheme="minorHAnsi" w:hAnsiTheme="minorHAnsi" w:cstheme="minorHAnsi"/>
        </w:rPr>
      </w:pPr>
      <w:r w:rsidRPr="003713A1">
        <w:rPr>
          <w:rFonts w:asciiTheme="minorHAnsi" w:hAnsiTheme="minorHAnsi" w:cstheme="minorHAnsi"/>
        </w:rPr>
        <w:t xml:space="preserve">Fällavgiften </w:t>
      </w:r>
      <w:r w:rsidR="006036A5" w:rsidRPr="003713A1">
        <w:rPr>
          <w:rFonts w:asciiTheme="minorHAnsi" w:hAnsiTheme="minorHAnsi" w:cstheme="minorHAnsi"/>
        </w:rPr>
        <w:t xml:space="preserve">på </w:t>
      </w:r>
      <w:r w:rsidRPr="003713A1">
        <w:rPr>
          <w:rFonts w:asciiTheme="minorHAnsi" w:hAnsiTheme="minorHAnsi" w:cstheme="minorHAnsi"/>
        </w:rPr>
        <w:t xml:space="preserve">1000 kr </w:t>
      </w:r>
      <w:r w:rsidR="006036A5" w:rsidRPr="003713A1">
        <w:rPr>
          <w:rFonts w:asciiTheme="minorHAnsi" w:hAnsiTheme="minorHAnsi" w:cstheme="minorHAnsi"/>
        </w:rPr>
        <w:t xml:space="preserve">per </w:t>
      </w:r>
      <w:r w:rsidRPr="003713A1">
        <w:rPr>
          <w:rFonts w:asciiTheme="minorHAnsi" w:hAnsiTheme="minorHAnsi" w:cstheme="minorHAnsi"/>
        </w:rPr>
        <w:t xml:space="preserve">vuxen älg och 100 kr </w:t>
      </w:r>
      <w:r w:rsidR="006036A5" w:rsidRPr="003713A1">
        <w:rPr>
          <w:rFonts w:asciiTheme="minorHAnsi" w:hAnsiTheme="minorHAnsi" w:cstheme="minorHAnsi"/>
        </w:rPr>
        <w:t>per</w:t>
      </w:r>
      <w:r w:rsidRPr="003713A1">
        <w:rPr>
          <w:rFonts w:asciiTheme="minorHAnsi" w:hAnsiTheme="minorHAnsi" w:cstheme="minorHAnsi"/>
        </w:rPr>
        <w:t xml:space="preserve"> kalv </w:t>
      </w:r>
      <w:r w:rsidR="006036A5" w:rsidRPr="003713A1">
        <w:rPr>
          <w:rFonts w:asciiTheme="minorHAnsi" w:hAnsiTheme="minorHAnsi" w:cstheme="minorHAnsi"/>
        </w:rPr>
        <w:t xml:space="preserve">ska </w:t>
      </w:r>
      <w:r w:rsidRPr="003713A1">
        <w:rPr>
          <w:rFonts w:asciiTheme="minorHAnsi" w:hAnsiTheme="minorHAnsi" w:cstheme="minorHAnsi"/>
        </w:rPr>
        <w:t>betalas in till bankgiro 5040-7998</w:t>
      </w:r>
      <w:r w:rsidR="006036A5" w:rsidRPr="003713A1">
        <w:rPr>
          <w:rFonts w:asciiTheme="minorHAnsi" w:hAnsiTheme="minorHAnsi" w:cstheme="minorHAnsi"/>
        </w:rPr>
        <w:t xml:space="preserve"> </w:t>
      </w:r>
      <w:r w:rsidR="006036A5" w:rsidRPr="00F366B1">
        <w:rPr>
          <w:rFonts w:asciiTheme="minorHAnsi" w:hAnsiTheme="minorHAnsi" w:cstheme="minorHAnsi"/>
          <w:b/>
          <w:bCs/>
          <w:u w:val="single"/>
        </w:rPr>
        <w:t>senast 202</w:t>
      </w:r>
      <w:r w:rsidR="00F366B1" w:rsidRPr="00F366B1">
        <w:rPr>
          <w:rFonts w:asciiTheme="minorHAnsi" w:hAnsiTheme="minorHAnsi" w:cstheme="minorHAnsi"/>
          <w:b/>
          <w:bCs/>
          <w:u w:val="single"/>
        </w:rPr>
        <w:t>5</w:t>
      </w:r>
      <w:r w:rsidR="006036A5" w:rsidRPr="00F366B1">
        <w:rPr>
          <w:rFonts w:asciiTheme="minorHAnsi" w:hAnsiTheme="minorHAnsi" w:cstheme="minorHAnsi"/>
          <w:b/>
          <w:bCs/>
          <w:u w:val="single"/>
        </w:rPr>
        <w:t>-02-0</w:t>
      </w:r>
      <w:r w:rsidR="00F366B1" w:rsidRPr="00F366B1">
        <w:rPr>
          <w:rFonts w:asciiTheme="minorHAnsi" w:hAnsiTheme="minorHAnsi" w:cstheme="minorHAnsi"/>
          <w:b/>
          <w:bCs/>
          <w:u w:val="single"/>
        </w:rPr>
        <w:t>3</w:t>
      </w:r>
      <w:r w:rsidRPr="003713A1">
        <w:rPr>
          <w:rFonts w:asciiTheme="minorHAnsi" w:hAnsiTheme="minorHAnsi" w:cstheme="minorHAnsi"/>
        </w:rPr>
        <w:t>. Ange jaktlagets områdesnummer på inbetalningen</w:t>
      </w:r>
      <w:r w:rsidR="00F366B1">
        <w:rPr>
          <w:rFonts w:asciiTheme="minorHAnsi" w:hAnsiTheme="minorHAnsi" w:cstheme="minorHAnsi"/>
        </w:rPr>
        <w:t>.</w:t>
      </w:r>
    </w:p>
    <w:p w14:paraId="59E5CCA1" w14:textId="6FB40CC7" w:rsidR="00534320" w:rsidRPr="003713A1" w:rsidRDefault="00534320" w:rsidP="006036A5">
      <w:pPr>
        <w:jc w:val="left"/>
        <w:rPr>
          <w:rFonts w:asciiTheme="minorHAnsi" w:hAnsiTheme="minorHAnsi" w:cstheme="minorHAnsi"/>
        </w:rPr>
      </w:pPr>
    </w:p>
    <w:p w14:paraId="4207CA5B" w14:textId="77777777" w:rsidR="00534320" w:rsidRPr="00534320" w:rsidRDefault="00534320" w:rsidP="00534320"/>
    <w:p w14:paraId="730CEA41" w14:textId="50F56470" w:rsidR="00396493" w:rsidRDefault="00396493">
      <w:pPr>
        <w:tabs>
          <w:tab w:val="clear" w:pos="6872"/>
        </w:tabs>
        <w:jc w:val="left"/>
        <w:rPr>
          <w:rFonts w:ascii="Arial" w:hAnsi="Arial" w:cs="Arial"/>
          <w:b/>
          <w:bCs/>
          <w:sz w:val="28"/>
          <w:szCs w:val="32"/>
        </w:rPr>
      </w:pPr>
    </w:p>
    <w:bookmarkEnd w:id="0"/>
    <w:sectPr w:rsidR="00396493" w:rsidSect="00885DFF">
      <w:headerReference w:type="default" r:id="rId12"/>
      <w:headerReference w:type="first" r:id="rId13"/>
      <w:footerReference w:type="first" r:id="rId14"/>
      <w:pgSz w:w="11906" w:h="16838" w:code="9"/>
      <w:pgMar w:top="1673" w:right="2778" w:bottom="426" w:left="1389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E8BB7" w14:textId="77777777" w:rsidR="007238EF" w:rsidRDefault="007238EF">
      <w:r>
        <w:separator/>
      </w:r>
    </w:p>
  </w:endnote>
  <w:endnote w:type="continuationSeparator" w:id="0">
    <w:p w14:paraId="4D307ED3" w14:textId="77777777" w:rsidR="007238EF" w:rsidRDefault="00723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CCBD0" w14:textId="77777777" w:rsidR="006125E8" w:rsidRDefault="006125E8">
    <w:pPr>
      <w:rPr>
        <w:sz w:val="2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8480" behindDoc="0" locked="1" layoutInCell="1" allowOverlap="1" wp14:anchorId="221CCBDB" wp14:editId="221CCBDC">
              <wp:simplePos x="0" y="0"/>
              <wp:positionH relativeFrom="column">
                <wp:posOffset>-152400</wp:posOffset>
              </wp:positionH>
              <wp:positionV relativeFrom="page">
                <wp:posOffset>10344150</wp:posOffset>
              </wp:positionV>
              <wp:extent cx="6425565" cy="0"/>
              <wp:effectExtent l="0" t="0" r="13335" b="19050"/>
              <wp:wrapNone/>
              <wp:docPr id="35" name="wspFooter1Bann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2556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9A9B9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96A1D0" id="wspFooter1Banner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12pt,814.5pt" to="493.95pt,8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" strokecolor="#9a9b9c" strokeweight="1.5pt">
              <w10:wrap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5B915" w14:textId="77777777" w:rsidR="007238EF" w:rsidRDefault="007238EF">
      <w:r>
        <w:separator/>
      </w:r>
    </w:p>
  </w:footnote>
  <w:footnote w:type="continuationSeparator" w:id="0">
    <w:p w14:paraId="68DBD69F" w14:textId="77777777" w:rsidR="007238EF" w:rsidRDefault="00723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CCBC8" w14:textId="14494431" w:rsidR="006125E8" w:rsidRDefault="006125E8" w:rsidP="003C32A6">
    <w:pPr>
      <w:pStyle w:val="UppdragsNr"/>
      <w:tabs>
        <w:tab w:val="clear" w:pos="6872"/>
        <w:tab w:val="left" w:pos="4536"/>
      </w:tabs>
      <w:spacing w:before="120"/>
    </w:pPr>
    <w:r w:rsidRPr="00743D76">
      <w:rPr>
        <w:noProof/>
      </w:rPr>
      <w:t> </w:t>
    </w:r>
    <w:r>
      <w:rPr>
        <w:noProof/>
      </w:rPr>
      <w:tab/>
    </w:r>
    <w:r w:rsidRPr="000C040A">
      <w:rPr>
        <w:b w:val="0"/>
      </w:rPr>
      <w:fldChar w:fldCharType="begin"/>
    </w:r>
    <w:r w:rsidRPr="000C040A">
      <w:rPr>
        <w:b w:val="0"/>
      </w:rPr>
      <w:instrText xml:space="preserve"> IF </w:instrText>
    </w:r>
    <w:r w:rsidRPr="000C040A">
      <w:rPr>
        <w:b w:val="0"/>
      </w:rPr>
      <w:fldChar w:fldCharType="begin"/>
    </w:r>
    <w:r w:rsidRPr="000C040A">
      <w:rPr>
        <w:b w:val="0"/>
      </w:rPr>
      <w:instrText xml:space="preserve"> NUMPAGES </w:instrText>
    </w:r>
    <w:r w:rsidRPr="000C040A">
      <w:rPr>
        <w:b w:val="0"/>
      </w:rPr>
      <w:fldChar w:fldCharType="separate"/>
    </w:r>
    <w:r w:rsidR="00BC0EE0">
      <w:rPr>
        <w:b w:val="0"/>
        <w:noProof/>
      </w:rPr>
      <w:instrText>1</w:instrText>
    </w:r>
    <w:r w:rsidRPr="000C040A">
      <w:rPr>
        <w:b w:val="0"/>
      </w:rPr>
      <w:fldChar w:fldCharType="end"/>
    </w:r>
    <w:r w:rsidRPr="000C040A">
      <w:rPr>
        <w:b w:val="0"/>
      </w:rPr>
      <w:instrText xml:space="preserve"> &gt; 1 "</w:instrText>
    </w:r>
    <w:r w:rsidRPr="000C040A">
      <w:rPr>
        <w:b w:val="0"/>
      </w:rPr>
      <w:fldChar w:fldCharType="begin"/>
    </w:r>
    <w:r w:rsidRPr="000C040A">
      <w:rPr>
        <w:b w:val="0"/>
      </w:rPr>
      <w:instrText xml:space="preserve"> PAGE </w:instrText>
    </w:r>
    <w:r w:rsidRPr="000C040A">
      <w:rPr>
        <w:b w:val="0"/>
      </w:rPr>
      <w:fldChar w:fldCharType="separate"/>
    </w:r>
    <w:r w:rsidR="00A86DCD">
      <w:rPr>
        <w:b w:val="0"/>
        <w:noProof/>
      </w:rPr>
      <w:instrText>2</w:instrText>
    </w:r>
    <w:r w:rsidRPr="000C040A">
      <w:rPr>
        <w:b w:val="0"/>
      </w:rPr>
      <w:fldChar w:fldCharType="end"/>
    </w:r>
    <w:r w:rsidRPr="000C040A">
      <w:rPr>
        <w:b w:val="0"/>
      </w:rPr>
      <w:instrText xml:space="preserve"> (</w:instrText>
    </w:r>
    <w:r w:rsidRPr="000C040A">
      <w:rPr>
        <w:b w:val="0"/>
      </w:rPr>
      <w:fldChar w:fldCharType="begin"/>
    </w:r>
    <w:r w:rsidRPr="000C040A">
      <w:rPr>
        <w:b w:val="0"/>
      </w:rPr>
      <w:instrText xml:space="preserve"> NUMPAGES </w:instrText>
    </w:r>
    <w:r w:rsidRPr="000C040A">
      <w:rPr>
        <w:b w:val="0"/>
      </w:rPr>
      <w:fldChar w:fldCharType="separate"/>
    </w:r>
    <w:r w:rsidR="00A86DCD">
      <w:rPr>
        <w:b w:val="0"/>
        <w:noProof/>
      </w:rPr>
      <w:instrText>2</w:instrText>
    </w:r>
    <w:r w:rsidRPr="000C040A">
      <w:rPr>
        <w:b w:val="0"/>
      </w:rPr>
      <w:fldChar w:fldCharType="end"/>
    </w:r>
    <w:r w:rsidRPr="000C040A">
      <w:rPr>
        <w:b w:val="0"/>
      </w:rPr>
      <w:instrText xml:space="preserve">)" " " </w:instrText>
    </w:r>
    <w:r w:rsidRPr="000C040A">
      <w:rPr>
        <w:b w:val="0"/>
      </w:rPr>
      <w:fldChar w:fldCharType="separate"/>
    </w:r>
    <w:r w:rsidR="00BC0EE0" w:rsidRPr="000C040A">
      <w:rPr>
        <w:b w:val="0"/>
        <w:noProof/>
      </w:rPr>
      <w:t xml:space="preserve"> </w:t>
    </w:r>
    <w:r w:rsidRPr="000C040A">
      <w:rPr>
        <w:b w:val="0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1CCBD1" wp14:editId="221CCBD2">
              <wp:simplePos x="0" y="0"/>
              <wp:positionH relativeFrom="column">
                <wp:posOffset>-198015</wp:posOffset>
              </wp:positionH>
              <wp:positionV relativeFrom="paragraph">
                <wp:posOffset>-72285</wp:posOffset>
              </wp:positionV>
              <wp:extent cx="6426000" cy="0"/>
              <wp:effectExtent l="0" t="0" r="13335" b="19050"/>
              <wp:wrapNone/>
              <wp:docPr id="56" name="wspHeaderBann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260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9A9B9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2B4AD06" id="wspHeaderBanner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6pt,-5.7pt" to="490.4pt,-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" strokecolor="#9a9b9c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7B8AD" w14:textId="03BD2C6E" w:rsidR="006125E8" w:rsidRDefault="00D03AE1" w:rsidP="00322C70">
    <w:pPr>
      <w:tabs>
        <w:tab w:val="clear" w:pos="6872"/>
        <w:tab w:val="left" w:pos="4125"/>
        <w:tab w:val="left" w:pos="4253"/>
      </w:tabs>
    </w:pPr>
    <w:r w:rsidRPr="00D03AE1">
      <w:rPr>
        <w:rStyle w:val="Sidnummer"/>
        <w:bCs/>
      </w:rPr>
      <w:t xml:space="preserve">Datum: </w:t>
    </w:r>
    <w:r w:rsidR="00B74340">
      <w:rPr>
        <w:rStyle w:val="Sidnummer"/>
        <w:bCs/>
      </w:rPr>
      <w:t>2024-10-</w:t>
    </w:r>
    <w:r w:rsidR="009B2E1A">
      <w:rPr>
        <w:rStyle w:val="Sidnummer"/>
        <w:bCs/>
      </w:rPr>
      <w:t>16</w:t>
    </w:r>
    <w:r w:rsidR="006125E8">
      <w:rPr>
        <w:rStyle w:val="Sidnummer"/>
        <w:b/>
      </w:rPr>
      <w:tab/>
    </w:r>
    <w:r w:rsidR="006125E8">
      <w:rPr>
        <w:rStyle w:val="Sidnummer"/>
        <w:b/>
      </w:rPr>
      <w:tab/>
    </w:r>
    <w:r w:rsidR="006125E8">
      <w:rPr>
        <w:rStyle w:val="Sidnummer"/>
        <w:b/>
      </w:rPr>
      <w:tab/>
    </w:r>
    <w:r w:rsidR="006125E8">
      <w:rPr>
        <w:rStyle w:val="Sidnummer"/>
        <w:b/>
      </w:rPr>
      <w:tab/>
    </w:r>
    <w:r w:rsidR="006125E8" w:rsidRPr="000C040A">
      <w:rPr>
        <w:rStyle w:val="Sidnummer"/>
        <w:b/>
      </w:rPr>
      <w:fldChar w:fldCharType="begin"/>
    </w:r>
    <w:r w:rsidR="006125E8" w:rsidRPr="000C040A">
      <w:rPr>
        <w:rStyle w:val="Sidnummer"/>
      </w:rPr>
      <w:instrText xml:space="preserve"> IF </w:instrText>
    </w:r>
    <w:r w:rsidR="006125E8" w:rsidRPr="000C040A">
      <w:rPr>
        <w:rStyle w:val="Sidnummer"/>
        <w:b/>
      </w:rPr>
      <w:fldChar w:fldCharType="begin"/>
    </w:r>
    <w:r w:rsidR="006125E8" w:rsidRPr="000C040A">
      <w:rPr>
        <w:rStyle w:val="Sidnummer"/>
      </w:rPr>
      <w:instrText xml:space="preserve"> NUMPAGES </w:instrText>
    </w:r>
    <w:r w:rsidR="006125E8" w:rsidRPr="000C040A">
      <w:rPr>
        <w:rStyle w:val="Sidnummer"/>
        <w:b/>
      </w:rPr>
      <w:fldChar w:fldCharType="separate"/>
    </w:r>
    <w:r w:rsidR="009B2E1A">
      <w:rPr>
        <w:rStyle w:val="Sidnummer"/>
        <w:noProof/>
      </w:rPr>
      <w:instrText>1</w:instrText>
    </w:r>
    <w:r w:rsidR="006125E8" w:rsidRPr="000C040A">
      <w:rPr>
        <w:rStyle w:val="Sidnummer"/>
        <w:b/>
      </w:rPr>
      <w:fldChar w:fldCharType="end"/>
    </w:r>
    <w:r w:rsidR="006125E8" w:rsidRPr="000C040A">
      <w:rPr>
        <w:rStyle w:val="Sidnummer"/>
      </w:rPr>
      <w:instrText xml:space="preserve"> &gt; 1 "</w:instrText>
    </w:r>
    <w:r w:rsidR="006125E8" w:rsidRPr="000C040A">
      <w:rPr>
        <w:rStyle w:val="Sidnummer"/>
        <w:b/>
      </w:rPr>
      <w:fldChar w:fldCharType="begin"/>
    </w:r>
    <w:r w:rsidR="006125E8" w:rsidRPr="000C040A">
      <w:rPr>
        <w:rStyle w:val="Sidnummer"/>
      </w:rPr>
      <w:instrText xml:space="preserve"> PAGE </w:instrText>
    </w:r>
    <w:r w:rsidR="006125E8" w:rsidRPr="000C040A">
      <w:rPr>
        <w:rStyle w:val="Sidnummer"/>
        <w:b/>
      </w:rPr>
      <w:fldChar w:fldCharType="separate"/>
    </w:r>
    <w:r w:rsidR="00A86DCD">
      <w:rPr>
        <w:rStyle w:val="Sidnummer"/>
        <w:noProof/>
      </w:rPr>
      <w:instrText>1</w:instrText>
    </w:r>
    <w:r w:rsidR="006125E8" w:rsidRPr="000C040A">
      <w:rPr>
        <w:rStyle w:val="Sidnummer"/>
        <w:b/>
      </w:rPr>
      <w:fldChar w:fldCharType="end"/>
    </w:r>
    <w:r w:rsidR="006125E8" w:rsidRPr="000C040A">
      <w:rPr>
        <w:rStyle w:val="Sidnummer"/>
      </w:rPr>
      <w:instrText xml:space="preserve"> (</w:instrText>
    </w:r>
    <w:r w:rsidR="006125E8" w:rsidRPr="000C040A">
      <w:rPr>
        <w:rStyle w:val="Sidnummer"/>
        <w:b/>
      </w:rPr>
      <w:fldChar w:fldCharType="begin"/>
    </w:r>
    <w:r w:rsidR="006125E8" w:rsidRPr="000C040A">
      <w:rPr>
        <w:rStyle w:val="Sidnummer"/>
      </w:rPr>
      <w:instrText xml:space="preserve"> NUMPAGES </w:instrText>
    </w:r>
    <w:r w:rsidR="006125E8" w:rsidRPr="000C040A">
      <w:rPr>
        <w:rStyle w:val="Sidnummer"/>
        <w:b/>
      </w:rPr>
      <w:fldChar w:fldCharType="separate"/>
    </w:r>
    <w:r w:rsidR="00A86DCD">
      <w:rPr>
        <w:rStyle w:val="Sidnummer"/>
        <w:noProof/>
      </w:rPr>
      <w:instrText>2</w:instrText>
    </w:r>
    <w:r w:rsidR="006125E8" w:rsidRPr="000C040A">
      <w:rPr>
        <w:rStyle w:val="Sidnummer"/>
        <w:b/>
      </w:rPr>
      <w:fldChar w:fldCharType="end"/>
    </w:r>
    <w:r w:rsidR="006125E8" w:rsidRPr="000C040A">
      <w:rPr>
        <w:rStyle w:val="Sidnummer"/>
      </w:rPr>
      <w:instrText xml:space="preserve">)" " " </w:instrText>
    </w:r>
    <w:r w:rsidR="006125E8" w:rsidRPr="000C040A">
      <w:rPr>
        <w:rStyle w:val="Sidnummer"/>
        <w:b/>
      </w:rPr>
      <w:fldChar w:fldCharType="separate"/>
    </w:r>
    <w:r w:rsidR="009B2E1A" w:rsidRPr="000C040A">
      <w:rPr>
        <w:rStyle w:val="Sidnummer"/>
        <w:noProof/>
      </w:rPr>
      <w:t xml:space="preserve"> </w:t>
    </w:r>
    <w:r w:rsidR="006125E8" w:rsidRPr="000C040A">
      <w:rPr>
        <w:rStyle w:val="Sidnummer"/>
        <w:b/>
      </w:rPr>
      <w:fldChar w:fldCharType="end"/>
    </w:r>
    <w:r w:rsidR="006125E8" w:rsidRPr="00AA66A4">
      <w:t xml:space="preserve"> </w:t>
    </w:r>
    <w:r w:rsidR="006125E8">
      <w:tab/>
    </w:r>
    <w:r w:rsidR="006125E8">
      <w:tab/>
    </w:r>
    <w:r w:rsidR="006125E8">
      <w:tab/>
    </w:r>
  </w:p>
  <w:p w14:paraId="221CCBCB" w14:textId="28132474" w:rsidR="006125E8" w:rsidRDefault="006125E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0280C0C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EA7E3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C8CAE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74A320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A2EE9C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349E76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149E8A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9CE708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D8493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F67E5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874CEC12"/>
    <w:lvl w:ilvl="0">
      <w:start w:val="1"/>
      <w:numFmt w:val="decimal"/>
      <w:pStyle w:val="Rubrik1"/>
      <w:lvlText w:val="%1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pStyle w:val="Rubrik2"/>
      <w:lvlText w:val="%1.%2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pStyle w:val="Rubrik3"/>
      <w:lvlText w:val="%1.%2.%3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pStyle w:val="Rubrik4"/>
      <w:lvlText w:val="%1.%2.%3.%4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pStyle w:val="Rubrik5"/>
      <w:lvlText w:val="%1.%2.%3.%4.%5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pStyle w:val="Rubrik6"/>
      <w:lvlText w:val="(%6)"/>
      <w:legacy w:legacy="1" w:legacySpace="0" w:legacyIndent="720"/>
      <w:lvlJc w:val="left"/>
      <w:pPr>
        <w:ind w:left="720" w:hanging="720"/>
      </w:pPr>
    </w:lvl>
    <w:lvl w:ilvl="6">
      <w:start w:val="1"/>
      <w:numFmt w:val="lowerRoman"/>
      <w:pStyle w:val="Rubrik7"/>
      <w:lvlText w:val="(%7)"/>
      <w:legacy w:legacy="1" w:legacySpace="0" w:legacyIndent="720"/>
      <w:lvlJc w:val="left"/>
      <w:pPr>
        <w:ind w:left="1440" w:hanging="720"/>
      </w:pPr>
    </w:lvl>
    <w:lvl w:ilvl="7">
      <w:start w:val="1"/>
      <w:numFmt w:val="lowerLetter"/>
      <w:pStyle w:val="Rubrik8"/>
      <w:lvlText w:val="(%8)"/>
      <w:legacy w:legacy="1" w:legacySpace="0" w:legacyIndent="720"/>
      <w:lvlJc w:val="left"/>
      <w:pPr>
        <w:ind w:left="2160" w:hanging="720"/>
      </w:pPr>
    </w:lvl>
    <w:lvl w:ilvl="8">
      <w:start w:val="1"/>
      <w:numFmt w:val="lowerRoman"/>
      <w:pStyle w:val="Rubrik9"/>
      <w:lvlText w:val="(%9)"/>
      <w:legacy w:legacy="1" w:legacySpace="0" w:legacyIndent="720"/>
      <w:lvlJc w:val="left"/>
      <w:pPr>
        <w:ind w:left="2880" w:hanging="720"/>
      </w:pPr>
    </w:lvl>
  </w:abstractNum>
  <w:abstractNum w:abstractNumId="11" w15:restartNumberingAfterBreak="0">
    <w:nsid w:val="64892626"/>
    <w:multiLevelType w:val="hybridMultilevel"/>
    <w:tmpl w:val="215E7B2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278982">
    <w:abstractNumId w:val="10"/>
  </w:num>
  <w:num w:numId="2" w16cid:durableId="2026785200">
    <w:abstractNumId w:val="8"/>
  </w:num>
  <w:num w:numId="3" w16cid:durableId="804856799">
    <w:abstractNumId w:val="3"/>
  </w:num>
  <w:num w:numId="4" w16cid:durableId="1275137958">
    <w:abstractNumId w:val="2"/>
  </w:num>
  <w:num w:numId="5" w16cid:durableId="1493444377">
    <w:abstractNumId w:val="1"/>
  </w:num>
  <w:num w:numId="6" w16cid:durableId="1317101826">
    <w:abstractNumId w:val="0"/>
  </w:num>
  <w:num w:numId="7" w16cid:durableId="1707487861">
    <w:abstractNumId w:val="9"/>
  </w:num>
  <w:num w:numId="8" w16cid:durableId="1661273540">
    <w:abstractNumId w:val="7"/>
  </w:num>
  <w:num w:numId="9" w16cid:durableId="1326670831">
    <w:abstractNumId w:val="6"/>
  </w:num>
  <w:num w:numId="10" w16cid:durableId="448666140">
    <w:abstractNumId w:val="5"/>
  </w:num>
  <w:num w:numId="11" w16cid:durableId="1409617483">
    <w:abstractNumId w:val="4"/>
  </w:num>
  <w:num w:numId="12" w16cid:durableId="1135296965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hdrShapeDefaults>
    <o:shapedefaults v:ext="edit" spidmax="2662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A57"/>
    <w:rsid w:val="00001169"/>
    <w:rsid w:val="000054E5"/>
    <w:rsid w:val="00017953"/>
    <w:rsid w:val="00017CE2"/>
    <w:rsid w:val="000305A5"/>
    <w:rsid w:val="000309BF"/>
    <w:rsid w:val="00040790"/>
    <w:rsid w:val="00045CF8"/>
    <w:rsid w:val="00052DC9"/>
    <w:rsid w:val="000536D4"/>
    <w:rsid w:val="00055B92"/>
    <w:rsid w:val="000560BB"/>
    <w:rsid w:val="00060167"/>
    <w:rsid w:val="00062567"/>
    <w:rsid w:val="00063C1C"/>
    <w:rsid w:val="0008717F"/>
    <w:rsid w:val="0008720E"/>
    <w:rsid w:val="000938EE"/>
    <w:rsid w:val="00094C1E"/>
    <w:rsid w:val="00095A2B"/>
    <w:rsid w:val="00096F99"/>
    <w:rsid w:val="000A39F5"/>
    <w:rsid w:val="000B1960"/>
    <w:rsid w:val="000B7B48"/>
    <w:rsid w:val="000C4AF0"/>
    <w:rsid w:val="000D0995"/>
    <w:rsid w:val="000D6F69"/>
    <w:rsid w:val="000E26E8"/>
    <w:rsid w:val="000E4E86"/>
    <w:rsid w:val="000E5472"/>
    <w:rsid w:val="000E6198"/>
    <w:rsid w:val="000E65E9"/>
    <w:rsid w:val="00100508"/>
    <w:rsid w:val="0011506C"/>
    <w:rsid w:val="00122CD4"/>
    <w:rsid w:val="00123385"/>
    <w:rsid w:val="00123E8C"/>
    <w:rsid w:val="0012765D"/>
    <w:rsid w:val="00131D03"/>
    <w:rsid w:val="0014331F"/>
    <w:rsid w:val="0014639A"/>
    <w:rsid w:val="001538F1"/>
    <w:rsid w:val="001643E1"/>
    <w:rsid w:val="00164AAD"/>
    <w:rsid w:val="0016753F"/>
    <w:rsid w:val="001738E9"/>
    <w:rsid w:val="00174F16"/>
    <w:rsid w:val="0018115F"/>
    <w:rsid w:val="0018739E"/>
    <w:rsid w:val="0019360B"/>
    <w:rsid w:val="001B38CB"/>
    <w:rsid w:val="001B49D2"/>
    <w:rsid w:val="001B6D13"/>
    <w:rsid w:val="001C5A55"/>
    <w:rsid w:val="001C6244"/>
    <w:rsid w:val="001D3B87"/>
    <w:rsid w:val="001E2389"/>
    <w:rsid w:val="001F5F96"/>
    <w:rsid w:val="002025F1"/>
    <w:rsid w:val="00217EBF"/>
    <w:rsid w:val="00222AEF"/>
    <w:rsid w:val="00222B96"/>
    <w:rsid w:val="002316EF"/>
    <w:rsid w:val="00232EFA"/>
    <w:rsid w:val="00263170"/>
    <w:rsid w:val="00264991"/>
    <w:rsid w:val="002731CA"/>
    <w:rsid w:val="00275DA1"/>
    <w:rsid w:val="00284E4A"/>
    <w:rsid w:val="002853C7"/>
    <w:rsid w:val="0028601D"/>
    <w:rsid w:val="0028778A"/>
    <w:rsid w:val="0028798E"/>
    <w:rsid w:val="0029119F"/>
    <w:rsid w:val="002915E5"/>
    <w:rsid w:val="002A3186"/>
    <w:rsid w:val="002A7BBE"/>
    <w:rsid w:val="002B023C"/>
    <w:rsid w:val="002B13B9"/>
    <w:rsid w:val="002B2495"/>
    <w:rsid w:val="002C148E"/>
    <w:rsid w:val="002C69EE"/>
    <w:rsid w:val="002D1A15"/>
    <w:rsid w:val="002D4AA0"/>
    <w:rsid w:val="002D5792"/>
    <w:rsid w:val="002E6EF6"/>
    <w:rsid w:val="002F2492"/>
    <w:rsid w:val="002F2D59"/>
    <w:rsid w:val="002F5DD1"/>
    <w:rsid w:val="003037FA"/>
    <w:rsid w:val="0030709B"/>
    <w:rsid w:val="00314605"/>
    <w:rsid w:val="0031531E"/>
    <w:rsid w:val="00317A74"/>
    <w:rsid w:val="00322C70"/>
    <w:rsid w:val="003305FF"/>
    <w:rsid w:val="00330F74"/>
    <w:rsid w:val="00332AED"/>
    <w:rsid w:val="003400FE"/>
    <w:rsid w:val="00344835"/>
    <w:rsid w:val="003545D0"/>
    <w:rsid w:val="00357898"/>
    <w:rsid w:val="00360588"/>
    <w:rsid w:val="00365D71"/>
    <w:rsid w:val="003713A1"/>
    <w:rsid w:val="00372449"/>
    <w:rsid w:val="00386498"/>
    <w:rsid w:val="00396493"/>
    <w:rsid w:val="00396A96"/>
    <w:rsid w:val="00397205"/>
    <w:rsid w:val="00397E03"/>
    <w:rsid w:val="003A1A08"/>
    <w:rsid w:val="003A3E8D"/>
    <w:rsid w:val="003B17EB"/>
    <w:rsid w:val="003B3369"/>
    <w:rsid w:val="003B5355"/>
    <w:rsid w:val="003B6872"/>
    <w:rsid w:val="003B735F"/>
    <w:rsid w:val="003C1F44"/>
    <w:rsid w:val="003C32A6"/>
    <w:rsid w:val="003C7978"/>
    <w:rsid w:val="003D1811"/>
    <w:rsid w:val="003E3840"/>
    <w:rsid w:val="003E4534"/>
    <w:rsid w:val="003F001C"/>
    <w:rsid w:val="003F52EB"/>
    <w:rsid w:val="003F6183"/>
    <w:rsid w:val="003F6DBD"/>
    <w:rsid w:val="004001FF"/>
    <w:rsid w:val="00406204"/>
    <w:rsid w:val="004207B2"/>
    <w:rsid w:val="004216D6"/>
    <w:rsid w:val="004303CF"/>
    <w:rsid w:val="004346D3"/>
    <w:rsid w:val="00435427"/>
    <w:rsid w:val="00435A44"/>
    <w:rsid w:val="004360D3"/>
    <w:rsid w:val="00436EB9"/>
    <w:rsid w:val="004402D2"/>
    <w:rsid w:val="00440EC4"/>
    <w:rsid w:val="00442072"/>
    <w:rsid w:val="0044235C"/>
    <w:rsid w:val="0045378E"/>
    <w:rsid w:val="00453F88"/>
    <w:rsid w:val="00454C27"/>
    <w:rsid w:val="00464F70"/>
    <w:rsid w:val="004664EC"/>
    <w:rsid w:val="0047540E"/>
    <w:rsid w:val="00475C7E"/>
    <w:rsid w:val="004814A1"/>
    <w:rsid w:val="004827EA"/>
    <w:rsid w:val="00493F1E"/>
    <w:rsid w:val="00495C4F"/>
    <w:rsid w:val="004A311A"/>
    <w:rsid w:val="004A3BDE"/>
    <w:rsid w:val="004A5330"/>
    <w:rsid w:val="004A5F20"/>
    <w:rsid w:val="004B2C7B"/>
    <w:rsid w:val="004B415A"/>
    <w:rsid w:val="004B5626"/>
    <w:rsid w:val="004C1A7E"/>
    <w:rsid w:val="004C43D4"/>
    <w:rsid w:val="004C53E9"/>
    <w:rsid w:val="004C7D6C"/>
    <w:rsid w:val="004D22EB"/>
    <w:rsid w:val="004E385C"/>
    <w:rsid w:val="004F138B"/>
    <w:rsid w:val="0050019C"/>
    <w:rsid w:val="00515D09"/>
    <w:rsid w:val="00524AAD"/>
    <w:rsid w:val="00524C68"/>
    <w:rsid w:val="005320F0"/>
    <w:rsid w:val="00534320"/>
    <w:rsid w:val="00541B32"/>
    <w:rsid w:val="00541DF5"/>
    <w:rsid w:val="00550704"/>
    <w:rsid w:val="00564A71"/>
    <w:rsid w:val="005657CB"/>
    <w:rsid w:val="00570954"/>
    <w:rsid w:val="00572004"/>
    <w:rsid w:val="00574CFD"/>
    <w:rsid w:val="00583901"/>
    <w:rsid w:val="005A3247"/>
    <w:rsid w:val="005A49AE"/>
    <w:rsid w:val="005A5D4A"/>
    <w:rsid w:val="005A72E0"/>
    <w:rsid w:val="005B0216"/>
    <w:rsid w:val="005B0A67"/>
    <w:rsid w:val="005B5B4C"/>
    <w:rsid w:val="005C18DA"/>
    <w:rsid w:val="005C4355"/>
    <w:rsid w:val="005D0B46"/>
    <w:rsid w:val="005D5AC0"/>
    <w:rsid w:val="005D7661"/>
    <w:rsid w:val="005E7094"/>
    <w:rsid w:val="005F09A6"/>
    <w:rsid w:val="005F2C28"/>
    <w:rsid w:val="005F39FC"/>
    <w:rsid w:val="005F418B"/>
    <w:rsid w:val="005F4311"/>
    <w:rsid w:val="00601D02"/>
    <w:rsid w:val="006036A5"/>
    <w:rsid w:val="00603DDD"/>
    <w:rsid w:val="0060778B"/>
    <w:rsid w:val="00612015"/>
    <w:rsid w:val="006125E8"/>
    <w:rsid w:val="00625F13"/>
    <w:rsid w:val="00625F9A"/>
    <w:rsid w:val="006313D1"/>
    <w:rsid w:val="006326A7"/>
    <w:rsid w:val="006432DE"/>
    <w:rsid w:val="0064361A"/>
    <w:rsid w:val="00647669"/>
    <w:rsid w:val="00654966"/>
    <w:rsid w:val="006607BC"/>
    <w:rsid w:val="00667301"/>
    <w:rsid w:val="00676316"/>
    <w:rsid w:val="00680F25"/>
    <w:rsid w:val="0068271A"/>
    <w:rsid w:val="00685FE1"/>
    <w:rsid w:val="006A3F2E"/>
    <w:rsid w:val="006A573A"/>
    <w:rsid w:val="006A6118"/>
    <w:rsid w:val="006A7754"/>
    <w:rsid w:val="006B2880"/>
    <w:rsid w:val="006C4735"/>
    <w:rsid w:val="006C6E1D"/>
    <w:rsid w:val="006C6F97"/>
    <w:rsid w:val="006D7F14"/>
    <w:rsid w:val="006E5587"/>
    <w:rsid w:val="007064DC"/>
    <w:rsid w:val="007067C3"/>
    <w:rsid w:val="00706817"/>
    <w:rsid w:val="007238EF"/>
    <w:rsid w:val="00723F56"/>
    <w:rsid w:val="00733468"/>
    <w:rsid w:val="00737E8E"/>
    <w:rsid w:val="00745C53"/>
    <w:rsid w:val="0075211F"/>
    <w:rsid w:val="0075215A"/>
    <w:rsid w:val="00753FA2"/>
    <w:rsid w:val="007563D7"/>
    <w:rsid w:val="00756F82"/>
    <w:rsid w:val="007576E3"/>
    <w:rsid w:val="00787618"/>
    <w:rsid w:val="007A005C"/>
    <w:rsid w:val="007A1061"/>
    <w:rsid w:val="007A5844"/>
    <w:rsid w:val="007B63B5"/>
    <w:rsid w:val="007B74E4"/>
    <w:rsid w:val="007C35FF"/>
    <w:rsid w:val="007D039B"/>
    <w:rsid w:val="007D6B57"/>
    <w:rsid w:val="007E05B9"/>
    <w:rsid w:val="007E31F6"/>
    <w:rsid w:val="007E7678"/>
    <w:rsid w:val="007F066D"/>
    <w:rsid w:val="007F085E"/>
    <w:rsid w:val="007F08B8"/>
    <w:rsid w:val="007F1033"/>
    <w:rsid w:val="007F7429"/>
    <w:rsid w:val="00802DBA"/>
    <w:rsid w:val="00803559"/>
    <w:rsid w:val="00804A82"/>
    <w:rsid w:val="00810C3F"/>
    <w:rsid w:val="00811B83"/>
    <w:rsid w:val="00815A8F"/>
    <w:rsid w:val="00815EF3"/>
    <w:rsid w:val="00820173"/>
    <w:rsid w:val="00821084"/>
    <w:rsid w:val="00830177"/>
    <w:rsid w:val="00832510"/>
    <w:rsid w:val="00835C31"/>
    <w:rsid w:val="0083670F"/>
    <w:rsid w:val="00850E0A"/>
    <w:rsid w:val="00855240"/>
    <w:rsid w:val="008573DE"/>
    <w:rsid w:val="00860F5E"/>
    <w:rsid w:val="00863AE0"/>
    <w:rsid w:val="00865452"/>
    <w:rsid w:val="00874B5C"/>
    <w:rsid w:val="00883C8B"/>
    <w:rsid w:val="00885DFF"/>
    <w:rsid w:val="00894A69"/>
    <w:rsid w:val="008A1DC8"/>
    <w:rsid w:val="008A34E8"/>
    <w:rsid w:val="008A6A0D"/>
    <w:rsid w:val="008B142F"/>
    <w:rsid w:val="008B16AD"/>
    <w:rsid w:val="008B3AF5"/>
    <w:rsid w:val="008B7123"/>
    <w:rsid w:val="008C2965"/>
    <w:rsid w:val="008C67B0"/>
    <w:rsid w:val="008C6A27"/>
    <w:rsid w:val="008C6CC1"/>
    <w:rsid w:val="008C6D86"/>
    <w:rsid w:val="008C76FA"/>
    <w:rsid w:val="008D0C69"/>
    <w:rsid w:val="008D3713"/>
    <w:rsid w:val="008D40FB"/>
    <w:rsid w:val="008D6CAB"/>
    <w:rsid w:val="008E1C14"/>
    <w:rsid w:val="008E756D"/>
    <w:rsid w:val="008F4A5D"/>
    <w:rsid w:val="008F730C"/>
    <w:rsid w:val="009053C7"/>
    <w:rsid w:val="0091250C"/>
    <w:rsid w:val="0091780F"/>
    <w:rsid w:val="009218F0"/>
    <w:rsid w:val="00923ED0"/>
    <w:rsid w:val="0092457C"/>
    <w:rsid w:val="00926B1C"/>
    <w:rsid w:val="00927A17"/>
    <w:rsid w:val="00927E66"/>
    <w:rsid w:val="00941B0B"/>
    <w:rsid w:val="00967341"/>
    <w:rsid w:val="00970715"/>
    <w:rsid w:val="00971132"/>
    <w:rsid w:val="00973939"/>
    <w:rsid w:val="00975A7B"/>
    <w:rsid w:val="0098787C"/>
    <w:rsid w:val="00993342"/>
    <w:rsid w:val="00995F67"/>
    <w:rsid w:val="009A0711"/>
    <w:rsid w:val="009A702C"/>
    <w:rsid w:val="009B2E1A"/>
    <w:rsid w:val="009B30F9"/>
    <w:rsid w:val="009B7A14"/>
    <w:rsid w:val="009C0BBF"/>
    <w:rsid w:val="009C1B09"/>
    <w:rsid w:val="009C2F61"/>
    <w:rsid w:val="009E3FF6"/>
    <w:rsid w:val="009E59F4"/>
    <w:rsid w:val="009F486C"/>
    <w:rsid w:val="00A00B8A"/>
    <w:rsid w:val="00A01663"/>
    <w:rsid w:val="00A0197C"/>
    <w:rsid w:val="00A02C2E"/>
    <w:rsid w:val="00A14F64"/>
    <w:rsid w:val="00A15932"/>
    <w:rsid w:val="00A171F8"/>
    <w:rsid w:val="00A23264"/>
    <w:rsid w:val="00A27B67"/>
    <w:rsid w:val="00A42704"/>
    <w:rsid w:val="00A43A57"/>
    <w:rsid w:val="00A44A9B"/>
    <w:rsid w:val="00A45A17"/>
    <w:rsid w:val="00A4601D"/>
    <w:rsid w:val="00A46666"/>
    <w:rsid w:val="00A64501"/>
    <w:rsid w:val="00A743FB"/>
    <w:rsid w:val="00A812A3"/>
    <w:rsid w:val="00A82461"/>
    <w:rsid w:val="00A82D5E"/>
    <w:rsid w:val="00A859A0"/>
    <w:rsid w:val="00A86DCD"/>
    <w:rsid w:val="00A930E5"/>
    <w:rsid w:val="00AA7BF6"/>
    <w:rsid w:val="00AB0D4A"/>
    <w:rsid w:val="00AB1BB4"/>
    <w:rsid w:val="00AB69CC"/>
    <w:rsid w:val="00AD1B28"/>
    <w:rsid w:val="00AD578E"/>
    <w:rsid w:val="00AD6CA7"/>
    <w:rsid w:val="00AD75F5"/>
    <w:rsid w:val="00AE7A3F"/>
    <w:rsid w:val="00AF4C11"/>
    <w:rsid w:val="00AF4F74"/>
    <w:rsid w:val="00AF6371"/>
    <w:rsid w:val="00B05678"/>
    <w:rsid w:val="00B0627D"/>
    <w:rsid w:val="00B11473"/>
    <w:rsid w:val="00B11ADB"/>
    <w:rsid w:val="00B227E7"/>
    <w:rsid w:val="00B22EED"/>
    <w:rsid w:val="00B27AE0"/>
    <w:rsid w:val="00B33CA3"/>
    <w:rsid w:val="00B36BDC"/>
    <w:rsid w:val="00B37812"/>
    <w:rsid w:val="00B379C6"/>
    <w:rsid w:val="00B43D50"/>
    <w:rsid w:val="00B45183"/>
    <w:rsid w:val="00B45A64"/>
    <w:rsid w:val="00B51084"/>
    <w:rsid w:val="00B66191"/>
    <w:rsid w:val="00B73480"/>
    <w:rsid w:val="00B74340"/>
    <w:rsid w:val="00B744A2"/>
    <w:rsid w:val="00B74FDE"/>
    <w:rsid w:val="00B7722D"/>
    <w:rsid w:val="00B82D13"/>
    <w:rsid w:val="00B84F47"/>
    <w:rsid w:val="00B96BF6"/>
    <w:rsid w:val="00B97C3E"/>
    <w:rsid w:val="00BA192F"/>
    <w:rsid w:val="00BA4FBD"/>
    <w:rsid w:val="00BB0B00"/>
    <w:rsid w:val="00BB645A"/>
    <w:rsid w:val="00BC0055"/>
    <w:rsid w:val="00BC0EE0"/>
    <w:rsid w:val="00BC4628"/>
    <w:rsid w:val="00BD35F3"/>
    <w:rsid w:val="00BD3971"/>
    <w:rsid w:val="00BE32C1"/>
    <w:rsid w:val="00BE7954"/>
    <w:rsid w:val="00C1549E"/>
    <w:rsid w:val="00C21EC8"/>
    <w:rsid w:val="00C2218F"/>
    <w:rsid w:val="00C33F5F"/>
    <w:rsid w:val="00C402D1"/>
    <w:rsid w:val="00C404EF"/>
    <w:rsid w:val="00C44C31"/>
    <w:rsid w:val="00C45DFD"/>
    <w:rsid w:val="00C50CF3"/>
    <w:rsid w:val="00C5127F"/>
    <w:rsid w:val="00C51429"/>
    <w:rsid w:val="00C5393D"/>
    <w:rsid w:val="00C67961"/>
    <w:rsid w:val="00C70930"/>
    <w:rsid w:val="00C70FC8"/>
    <w:rsid w:val="00C77D1A"/>
    <w:rsid w:val="00C84556"/>
    <w:rsid w:val="00C930A3"/>
    <w:rsid w:val="00CA4B83"/>
    <w:rsid w:val="00CA5D8B"/>
    <w:rsid w:val="00CA5DBC"/>
    <w:rsid w:val="00CB4F3F"/>
    <w:rsid w:val="00CC4578"/>
    <w:rsid w:val="00CC7D83"/>
    <w:rsid w:val="00CD5412"/>
    <w:rsid w:val="00CD6BEB"/>
    <w:rsid w:val="00CD7AA7"/>
    <w:rsid w:val="00CE0D50"/>
    <w:rsid w:val="00CF15C8"/>
    <w:rsid w:val="00CF1EFB"/>
    <w:rsid w:val="00CF7CE1"/>
    <w:rsid w:val="00D03AE1"/>
    <w:rsid w:val="00D05320"/>
    <w:rsid w:val="00D135F0"/>
    <w:rsid w:val="00D22245"/>
    <w:rsid w:val="00D241E1"/>
    <w:rsid w:val="00D26C97"/>
    <w:rsid w:val="00D33249"/>
    <w:rsid w:val="00D33B4A"/>
    <w:rsid w:val="00D52B01"/>
    <w:rsid w:val="00D54805"/>
    <w:rsid w:val="00D56A04"/>
    <w:rsid w:val="00D658D2"/>
    <w:rsid w:val="00D72037"/>
    <w:rsid w:val="00D80C6C"/>
    <w:rsid w:val="00D822C1"/>
    <w:rsid w:val="00D83BD7"/>
    <w:rsid w:val="00D84A39"/>
    <w:rsid w:val="00D86B63"/>
    <w:rsid w:val="00DA2AA1"/>
    <w:rsid w:val="00DD25A9"/>
    <w:rsid w:val="00DD2A5C"/>
    <w:rsid w:val="00DE1181"/>
    <w:rsid w:val="00DF0A22"/>
    <w:rsid w:val="00E01FA1"/>
    <w:rsid w:val="00E05CF2"/>
    <w:rsid w:val="00E07E6B"/>
    <w:rsid w:val="00E22F17"/>
    <w:rsid w:val="00E27A4D"/>
    <w:rsid w:val="00E36EBD"/>
    <w:rsid w:val="00E62EBC"/>
    <w:rsid w:val="00E725DE"/>
    <w:rsid w:val="00E73DF3"/>
    <w:rsid w:val="00E76B27"/>
    <w:rsid w:val="00EA05E6"/>
    <w:rsid w:val="00EA4957"/>
    <w:rsid w:val="00EB07BE"/>
    <w:rsid w:val="00EB13E7"/>
    <w:rsid w:val="00EB611F"/>
    <w:rsid w:val="00EB6948"/>
    <w:rsid w:val="00EC65DC"/>
    <w:rsid w:val="00ED08C3"/>
    <w:rsid w:val="00EE2817"/>
    <w:rsid w:val="00EE628D"/>
    <w:rsid w:val="00EE6FF4"/>
    <w:rsid w:val="00EE7DB7"/>
    <w:rsid w:val="00F0195B"/>
    <w:rsid w:val="00F12EBE"/>
    <w:rsid w:val="00F156ED"/>
    <w:rsid w:val="00F15937"/>
    <w:rsid w:val="00F1640A"/>
    <w:rsid w:val="00F233F8"/>
    <w:rsid w:val="00F23958"/>
    <w:rsid w:val="00F3496E"/>
    <w:rsid w:val="00F366B1"/>
    <w:rsid w:val="00F374CB"/>
    <w:rsid w:val="00F41DB8"/>
    <w:rsid w:val="00F45427"/>
    <w:rsid w:val="00F469C0"/>
    <w:rsid w:val="00F46DB0"/>
    <w:rsid w:val="00F5383F"/>
    <w:rsid w:val="00F5427B"/>
    <w:rsid w:val="00F756DE"/>
    <w:rsid w:val="00F80B5E"/>
    <w:rsid w:val="00F83855"/>
    <w:rsid w:val="00F90D67"/>
    <w:rsid w:val="00F93DD5"/>
    <w:rsid w:val="00FA0DEA"/>
    <w:rsid w:val="00FA6325"/>
    <w:rsid w:val="00FB5723"/>
    <w:rsid w:val="00FC3640"/>
    <w:rsid w:val="00FD2385"/>
    <w:rsid w:val="00FD3E60"/>
    <w:rsid w:val="00FD45CB"/>
    <w:rsid w:val="00FD72A3"/>
    <w:rsid w:val="00FD74BE"/>
    <w:rsid w:val="00FE15D0"/>
    <w:rsid w:val="00FE35DE"/>
    <w:rsid w:val="00FE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8"/>
    <o:shapelayout v:ext="edit">
      <o:idmap v:ext="edit" data="1"/>
    </o:shapelayout>
  </w:shapeDefaults>
  <w:decimalSymbol w:val=","/>
  <w:listSeparator w:val=";"/>
  <w14:docId w14:val="221CCA91"/>
  <w15:docId w15:val="{6CEA3617-B41B-4039-883C-1A8D76FD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6872"/>
      </w:tabs>
      <w:jc w:val="both"/>
    </w:pPr>
    <w:rPr>
      <w:sz w:val="22"/>
      <w:szCs w:val="24"/>
      <w:lang w:eastAsia="en-US"/>
    </w:rPr>
  </w:style>
  <w:style w:type="paragraph" w:styleId="Rubrik1">
    <w:name w:val="heading 1"/>
    <w:basedOn w:val="Normal"/>
    <w:next w:val="Normal"/>
    <w:qFormat/>
    <w:rsid w:val="008B7123"/>
    <w:pPr>
      <w:keepNext/>
      <w:keepLines/>
      <w:numPr>
        <w:numId w:val="1"/>
      </w:numPr>
      <w:shd w:val="clear" w:color="auto" w:fill="C6D9F1" w:themeFill="text2" w:themeFillTint="33"/>
      <w:suppressAutoHyphens/>
      <w:spacing w:before="480" w:after="60"/>
      <w:jc w:val="left"/>
      <w:outlineLvl w:val="0"/>
    </w:pPr>
    <w:rPr>
      <w:rFonts w:ascii="Arial" w:hAnsi="Arial" w:cs="Arial"/>
      <w:b/>
      <w:bCs/>
      <w:sz w:val="28"/>
      <w:szCs w:val="32"/>
    </w:rPr>
  </w:style>
  <w:style w:type="paragraph" w:styleId="Rubrik2">
    <w:name w:val="heading 2"/>
    <w:basedOn w:val="Normal"/>
    <w:next w:val="Normal"/>
    <w:link w:val="Rubrik2Char"/>
    <w:qFormat/>
    <w:rsid w:val="00F0195B"/>
    <w:pPr>
      <w:keepNext/>
      <w:numPr>
        <w:ilvl w:val="1"/>
        <w:numId w:val="1"/>
      </w:numPr>
      <w:suppressAutoHyphens/>
      <w:spacing w:before="360" w:after="60"/>
      <w:jc w:val="left"/>
      <w:outlineLvl w:val="1"/>
    </w:pPr>
    <w:rPr>
      <w:rFonts w:ascii="Arial" w:hAnsi="Arial" w:cs="Arial"/>
      <w:b/>
      <w:bCs/>
      <w:iCs/>
      <w:sz w:val="24"/>
      <w:szCs w:val="28"/>
      <w:lang w:eastAsia="sv-SE"/>
    </w:rPr>
  </w:style>
  <w:style w:type="paragraph" w:styleId="Rubrik3">
    <w:name w:val="heading 3"/>
    <w:basedOn w:val="Normal"/>
    <w:next w:val="Normal"/>
    <w:qFormat/>
    <w:rsid w:val="000E5472"/>
    <w:pPr>
      <w:keepNext/>
      <w:numPr>
        <w:ilvl w:val="2"/>
        <w:numId w:val="1"/>
      </w:numPr>
      <w:suppressAutoHyphens/>
      <w:spacing w:before="480" w:after="120"/>
      <w:ind w:left="907" w:hanging="907"/>
      <w:jc w:val="left"/>
      <w:outlineLvl w:val="2"/>
    </w:pPr>
    <w:rPr>
      <w:rFonts w:ascii="Arial" w:hAnsi="Arial" w:cs="Arial"/>
      <w:b/>
      <w:bCs/>
      <w:szCs w:val="26"/>
      <w:lang w:eastAsia="sv-SE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1"/>
      </w:numPr>
      <w:suppressAutoHyphens/>
      <w:spacing w:before="480" w:after="120"/>
      <w:ind w:left="1276" w:hanging="1276"/>
      <w:jc w:val="left"/>
      <w:outlineLvl w:val="3"/>
    </w:pPr>
    <w:rPr>
      <w:rFonts w:ascii="Arial" w:hAnsi="Arial"/>
      <w:b/>
      <w:bCs/>
      <w:sz w:val="20"/>
      <w:szCs w:val="28"/>
      <w:lang w:eastAsia="sv-SE"/>
    </w:rPr>
  </w:style>
  <w:style w:type="paragraph" w:styleId="Rubrik5">
    <w:name w:val="heading 5"/>
    <w:basedOn w:val="Normal"/>
    <w:next w:val="Normal"/>
    <w:qFormat/>
    <w:pPr>
      <w:keepNext/>
      <w:numPr>
        <w:ilvl w:val="4"/>
        <w:numId w:val="1"/>
      </w:numPr>
      <w:suppressAutoHyphens/>
      <w:spacing w:before="480" w:after="120"/>
      <w:ind w:left="1276" w:hanging="1276"/>
      <w:jc w:val="left"/>
      <w:outlineLvl w:val="4"/>
    </w:pPr>
    <w:rPr>
      <w:rFonts w:ascii="Arial" w:hAnsi="Arial"/>
      <w:iCs/>
      <w:sz w:val="20"/>
      <w:lang w:eastAsia="sv-SE"/>
    </w:rPr>
  </w:style>
  <w:style w:type="paragraph" w:styleId="Rubrik6">
    <w:name w:val="heading 6"/>
    <w:basedOn w:val="Normal"/>
    <w:next w:val="Normal"/>
    <w:qFormat/>
    <w:pPr>
      <w:numPr>
        <w:ilvl w:val="5"/>
        <w:numId w:val="1"/>
      </w:numPr>
      <w:suppressAutoHyphens/>
      <w:spacing w:before="240" w:after="60"/>
      <w:jc w:val="left"/>
      <w:outlineLvl w:val="5"/>
    </w:pPr>
    <w:rPr>
      <w:b/>
      <w:bCs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1"/>
      </w:numPr>
      <w:suppressAutoHyphens/>
      <w:spacing w:before="240" w:after="60"/>
      <w:jc w:val="left"/>
      <w:outlineLvl w:val="6"/>
    </w:pPr>
    <w:rPr>
      <w:sz w:val="24"/>
    </w:rPr>
  </w:style>
  <w:style w:type="paragraph" w:styleId="Rubrik8">
    <w:name w:val="heading 8"/>
    <w:basedOn w:val="Normal"/>
    <w:next w:val="Normal"/>
    <w:qFormat/>
    <w:pPr>
      <w:numPr>
        <w:ilvl w:val="7"/>
        <w:numId w:val="1"/>
      </w:numPr>
      <w:suppressAutoHyphens/>
      <w:spacing w:before="240" w:after="60"/>
      <w:jc w:val="left"/>
      <w:outlineLvl w:val="7"/>
    </w:pPr>
    <w:rPr>
      <w:i/>
      <w:iCs/>
      <w:sz w:val="24"/>
    </w:rPr>
  </w:style>
  <w:style w:type="paragraph" w:styleId="Rubrik9">
    <w:name w:val="heading 9"/>
    <w:basedOn w:val="Normal"/>
    <w:next w:val="Normal"/>
    <w:qFormat/>
    <w:pPr>
      <w:numPr>
        <w:ilvl w:val="8"/>
        <w:numId w:val="1"/>
      </w:numPr>
      <w:suppressAutoHyphens/>
      <w:spacing w:before="240" w:after="60"/>
      <w:jc w:val="left"/>
      <w:outlineLvl w:val="8"/>
    </w:pPr>
    <w:rPr>
      <w:rFonts w:ascii="Arial" w:hAnsi="Arial"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153"/>
        <w:tab w:val="right" w:pos="8306"/>
      </w:tabs>
      <w:jc w:val="left"/>
    </w:pPr>
  </w:style>
  <w:style w:type="paragraph" w:styleId="Sidfot">
    <w:name w:val="footer"/>
    <w:basedOn w:val="Normal"/>
    <w:pPr>
      <w:tabs>
        <w:tab w:val="center" w:pos="4153"/>
        <w:tab w:val="right" w:pos="8306"/>
      </w:tabs>
      <w:jc w:val="left"/>
    </w:pPr>
    <w:rPr>
      <w:rFonts w:ascii="Arial" w:hAnsi="Arial"/>
      <w:sz w:val="16"/>
    </w:rPr>
  </w:style>
  <w:style w:type="paragraph" w:customStyle="1" w:styleId="SidfotRubrik">
    <w:name w:val="SidfotRubrik"/>
    <w:basedOn w:val="SidfotText"/>
    <w:next w:val="SidfotText"/>
    <w:rPr>
      <w:b/>
      <w:sz w:val="16"/>
    </w:rPr>
  </w:style>
  <w:style w:type="paragraph" w:customStyle="1" w:styleId="MallID">
    <w:name w:val="MallID"/>
    <w:basedOn w:val="Normal"/>
    <w:pPr>
      <w:suppressAutoHyphens/>
      <w:jc w:val="left"/>
    </w:pPr>
    <w:rPr>
      <w:rFonts w:ascii="Arial" w:hAnsi="Arial"/>
      <w:noProof/>
      <w:color w:val="FFFFFF"/>
      <w:sz w:val="12"/>
      <w:szCs w:val="20"/>
    </w:rPr>
  </w:style>
  <w:style w:type="paragraph" w:styleId="Datum">
    <w:name w:val="Date"/>
    <w:basedOn w:val="Normal"/>
    <w:next w:val="Normal"/>
    <w:pPr>
      <w:suppressAutoHyphens/>
      <w:ind w:left="4536"/>
    </w:pPr>
  </w:style>
  <w:style w:type="paragraph" w:customStyle="1" w:styleId="DokumentID">
    <w:name w:val="DokumentID"/>
    <w:basedOn w:val="Normal"/>
    <w:pPr>
      <w:suppressAutoHyphens/>
      <w:jc w:val="left"/>
    </w:pPr>
    <w:rPr>
      <w:rFonts w:ascii="Arial" w:hAnsi="Arial"/>
      <w:noProof/>
      <w:sz w:val="12"/>
      <w:szCs w:val="20"/>
    </w:rPr>
  </w:style>
  <w:style w:type="character" w:styleId="Sidnummer">
    <w:name w:val="page number"/>
    <w:basedOn w:val="Standardstycketeckensnitt"/>
  </w:style>
  <w:style w:type="paragraph" w:customStyle="1" w:styleId="Logo">
    <w:name w:val="Logo"/>
    <w:rPr>
      <w:noProof/>
      <w:lang w:val="en-GB" w:eastAsia="en-US"/>
    </w:rPr>
  </w:style>
  <w:style w:type="paragraph" w:customStyle="1" w:styleId="Dokumentrubrik">
    <w:name w:val="Dokumentrubrik"/>
    <w:basedOn w:val="Normal"/>
    <w:next w:val="Normal"/>
    <w:pPr>
      <w:keepNext/>
      <w:suppressAutoHyphens/>
      <w:spacing w:before="120" w:after="120"/>
      <w:jc w:val="left"/>
    </w:pPr>
    <w:rPr>
      <w:rFonts w:ascii="Arial" w:hAnsi="Arial"/>
      <w:b/>
      <w:sz w:val="28"/>
      <w:lang w:eastAsia="sv-SE"/>
    </w:rPr>
  </w:style>
  <w:style w:type="paragraph" w:customStyle="1" w:styleId="UppdragsNr">
    <w:name w:val="UppdragsNr"/>
    <w:basedOn w:val="Normal"/>
    <w:pPr>
      <w:suppressAutoHyphens/>
      <w:spacing w:before="240"/>
      <w:jc w:val="left"/>
    </w:pPr>
    <w:rPr>
      <w:rFonts w:ascii="Arial" w:hAnsi="Arial"/>
      <w:b/>
      <w:sz w:val="20"/>
      <w:lang w:eastAsia="sv-SE"/>
    </w:rPr>
  </w:style>
  <w:style w:type="paragraph" w:customStyle="1" w:styleId="SidfotText">
    <w:name w:val="SidfotText"/>
    <w:basedOn w:val="Sidfot"/>
    <w:pPr>
      <w:tabs>
        <w:tab w:val="clear" w:pos="4153"/>
        <w:tab w:val="clear" w:pos="8306"/>
        <w:tab w:val="left" w:pos="1701"/>
        <w:tab w:val="left" w:pos="7513"/>
      </w:tabs>
      <w:spacing w:line="180" w:lineRule="exact"/>
    </w:pPr>
    <w:rPr>
      <w:noProof/>
      <w:sz w:val="14"/>
    </w:rPr>
  </w:style>
  <w:style w:type="paragraph" w:customStyle="1" w:styleId="SidnummerText">
    <w:name w:val="SidnummerText"/>
    <w:basedOn w:val="Normal"/>
    <w:pPr>
      <w:suppressAutoHyphens/>
      <w:spacing w:before="240"/>
      <w:jc w:val="left"/>
    </w:pPr>
    <w:rPr>
      <w:rFonts w:ascii="Arial" w:hAnsi="Arial"/>
      <w:sz w:val="20"/>
      <w:lang w:eastAsia="sv-SE"/>
    </w:rPr>
  </w:style>
  <w:style w:type="paragraph" w:customStyle="1" w:styleId="Dokumentnamn">
    <w:name w:val="Dokumentnamn"/>
    <w:basedOn w:val="Normal"/>
    <w:next w:val="Normal"/>
    <w:pPr>
      <w:keepNext/>
      <w:suppressAutoHyphens/>
      <w:spacing w:before="240" w:after="60"/>
      <w:jc w:val="left"/>
    </w:pPr>
    <w:rPr>
      <w:rFonts w:ascii="Arial" w:hAnsi="Arial"/>
      <w:b/>
      <w:caps/>
      <w:sz w:val="32"/>
      <w:lang w:eastAsia="sv-SE"/>
    </w:rPr>
  </w:style>
  <w:style w:type="paragraph" w:customStyle="1" w:styleId="ProtokollUppgifter">
    <w:name w:val="ProtokollUppgifter"/>
    <w:basedOn w:val="Normal"/>
    <w:pPr>
      <w:suppressAutoHyphens/>
      <w:spacing w:before="60" w:after="60"/>
      <w:jc w:val="left"/>
    </w:pPr>
    <w:rPr>
      <w:rFonts w:ascii="Arial" w:hAnsi="Arial" w:cs="Arial"/>
      <w:noProof/>
      <w:sz w:val="20"/>
      <w:lang w:eastAsia="sv-SE"/>
    </w:rPr>
  </w:style>
  <w:style w:type="paragraph" w:styleId="Listafortstt">
    <w:name w:val="List Continue"/>
    <w:basedOn w:val="Normal"/>
    <w:pPr>
      <w:spacing w:after="120"/>
      <w:ind w:left="283"/>
    </w:pPr>
  </w:style>
  <w:style w:type="paragraph" w:customStyle="1" w:styleId="ProtokollUppgifterRubrik">
    <w:name w:val="ProtokollUppgifterRubrik"/>
    <w:basedOn w:val="Normal"/>
    <w:pPr>
      <w:suppressAutoHyphens/>
      <w:spacing w:before="60" w:after="60"/>
      <w:jc w:val="left"/>
    </w:pPr>
    <w:rPr>
      <w:rFonts w:ascii="Arial" w:hAnsi="Arial"/>
      <w:b/>
      <w:noProof/>
      <w:sz w:val="20"/>
      <w:szCs w:val="28"/>
    </w:rPr>
  </w:style>
  <w:style w:type="paragraph" w:customStyle="1" w:styleId="Justeras">
    <w:name w:val="Justeras"/>
    <w:basedOn w:val="Normal"/>
    <w:pPr>
      <w:tabs>
        <w:tab w:val="left" w:pos="4536"/>
      </w:tabs>
      <w:suppressAutoHyphens/>
      <w:jc w:val="left"/>
    </w:pPr>
  </w:style>
  <w:style w:type="paragraph" w:customStyle="1" w:styleId="NormalTabell0">
    <w:name w:val="NormalTabell"/>
    <w:basedOn w:val="Normal"/>
    <w:rsid w:val="00A43A57"/>
    <w:pPr>
      <w:tabs>
        <w:tab w:val="clear" w:pos="6872"/>
      </w:tabs>
      <w:spacing w:after="120" w:line="280" w:lineRule="atLeast"/>
      <w:jc w:val="left"/>
    </w:pPr>
    <w:rPr>
      <w:lang w:eastAsia="sv-SE"/>
    </w:rPr>
  </w:style>
  <w:style w:type="paragraph" w:styleId="Ballongtext">
    <w:name w:val="Balloon Text"/>
    <w:basedOn w:val="Normal"/>
    <w:link w:val="BallongtextChar"/>
    <w:rsid w:val="0082017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20173"/>
    <w:rPr>
      <w:rFonts w:ascii="Tahoma" w:hAnsi="Tahoma" w:cs="Tahoma"/>
      <w:sz w:val="16"/>
      <w:szCs w:val="16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3C32A6"/>
    <w:rPr>
      <w:color w:val="808080"/>
    </w:rPr>
  </w:style>
  <w:style w:type="character" w:customStyle="1" w:styleId="Rubrik2Char">
    <w:name w:val="Rubrik 2 Char"/>
    <w:basedOn w:val="Standardstycketeckensnitt"/>
    <w:link w:val="Rubrik2"/>
    <w:rsid w:val="00625F9A"/>
    <w:rPr>
      <w:rFonts w:ascii="Arial" w:hAnsi="Arial" w:cs="Arial"/>
      <w:b/>
      <w:bCs/>
      <w:iCs/>
      <w:sz w:val="24"/>
      <w:szCs w:val="28"/>
    </w:rPr>
  </w:style>
  <w:style w:type="table" w:styleId="Tabellrutnt">
    <w:name w:val="Table Grid"/>
    <w:basedOn w:val="Normaltabell"/>
    <w:rsid w:val="0012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0627D"/>
    <w:pPr>
      <w:tabs>
        <w:tab w:val="clear" w:pos="6872"/>
      </w:tabs>
      <w:ind w:left="720"/>
      <w:jc w:val="left"/>
    </w:pPr>
    <w:rPr>
      <w:rFonts w:ascii="Calibri" w:eastAsiaTheme="minorHAnsi" w:hAnsi="Calibri" w:cs="Calibri"/>
      <w:szCs w:val="22"/>
    </w:rPr>
  </w:style>
  <w:style w:type="character" w:styleId="Kommentarsreferens">
    <w:name w:val="annotation reference"/>
    <w:basedOn w:val="Standardstycketeckensnitt"/>
    <w:rsid w:val="008573DE"/>
    <w:rPr>
      <w:sz w:val="16"/>
      <w:szCs w:val="16"/>
    </w:rPr>
  </w:style>
  <w:style w:type="paragraph" w:styleId="Kommentarer">
    <w:name w:val="annotation text"/>
    <w:basedOn w:val="Normal"/>
    <w:link w:val="KommentarerChar"/>
    <w:rsid w:val="008573DE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8573DE"/>
    <w:rPr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8573DE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8573DE"/>
    <w:rPr>
      <w:b/>
      <w:bCs/>
      <w:lang w:eastAsia="en-US"/>
    </w:rPr>
  </w:style>
  <w:style w:type="paragraph" w:styleId="Adress-brev">
    <w:name w:val="envelope address"/>
    <w:basedOn w:val="Normal"/>
    <w:rsid w:val="002C69EE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Anteckningsrubrik">
    <w:name w:val="Note Heading"/>
    <w:basedOn w:val="Normal"/>
    <w:next w:val="Normal"/>
    <w:link w:val="AnteckningsrubrikChar"/>
    <w:rsid w:val="002C69EE"/>
  </w:style>
  <w:style w:type="character" w:customStyle="1" w:styleId="AnteckningsrubrikChar">
    <w:name w:val="Anteckningsrubrik Char"/>
    <w:basedOn w:val="Standardstycketeckensnitt"/>
    <w:link w:val="Anteckningsrubrik"/>
    <w:rsid w:val="002C69EE"/>
    <w:rPr>
      <w:sz w:val="22"/>
      <w:szCs w:val="24"/>
      <w:lang w:eastAsia="en-US"/>
    </w:rPr>
  </w:style>
  <w:style w:type="paragraph" w:styleId="Avslutandetext">
    <w:name w:val="Closing"/>
    <w:basedOn w:val="Normal"/>
    <w:link w:val="AvslutandetextChar"/>
    <w:rsid w:val="002C69EE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rsid w:val="002C69EE"/>
    <w:rPr>
      <w:sz w:val="22"/>
      <w:szCs w:val="24"/>
      <w:lang w:eastAsia="en-US"/>
    </w:rPr>
  </w:style>
  <w:style w:type="paragraph" w:styleId="Avsndaradress-brev">
    <w:name w:val="envelope return"/>
    <w:basedOn w:val="Normal"/>
    <w:rsid w:val="002C69EE"/>
    <w:rPr>
      <w:rFonts w:asciiTheme="majorHAnsi" w:eastAsiaTheme="majorEastAsia" w:hAnsiTheme="majorHAnsi" w:cstheme="majorBidi"/>
      <w:sz w:val="20"/>
      <w:szCs w:val="20"/>
    </w:rPr>
  </w:style>
  <w:style w:type="paragraph" w:styleId="Beskrivning">
    <w:name w:val="caption"/>
    <w:basedOn w:val="Normal"/>
    <w:next w:val="Normal"/>
    <w:semiHidden/>
    <w:unhideWhenUsed/>
    <w:qFormat/>
    <w:rsid w:val="002C69EE"/>
    <w:pPr>
      <w:spacing w:after="200"/>
    </w:pPr>
    <w:rPr>
      <w:b/>
      <w:bCs/>
      <w:color w:val="4F81BD" w:themeColor="accent1"/>
      <w:sz w:val="18"/>
      <w:szCs w:val="18"/>
    </w:rPr>
  </w:style>
  <w:style w:type="paragraph" w:styleId="Brdtext">
    <w:name w:val="Body Text"/>
    <w:basedOn w:val="Normal"/>
    <w:link w:val="BrdtextChar"/>
    <w:rsid w:val="002C69EE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2C69EE"/>
    <w:rPr>
      <w:sz w:val="22"/>
      <w:szCs w:val="24"/>
      <w:lang w:eastAsia="en-US"/>
    </w:rPr>
  </w:style>
  <w:style w:type="paragraph" w:styleId="Brdtext2">
    <w:name w:val="Body Text 2"/>
    <w:basedOn w:val="Normal"/>
    <w:link w:val="Brdtext2Char"/>
    <w:rsid w:val="002C69EE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rsid w:val="002C69EE"/>
    <w:rPr>
      <w:sz w:val="22"/>
      <w:szCs w:val="24"/>
      <w:lang w:eastAsia="en-US"/>
    </w:rPr>
  </w:style>
  <w:style w:type="paragraph" w:styleId="Brdtext3">
    <w:name w:val="Body Text 3"/>
    <w:basedOn w:val="Normal"/>
    <w:link w:val="Brdtext3Char"/>
    <w:rsid w:val="002C69EE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rsid w:val="002C69EE"/>
    <w:rPr>
      <w:sz w:val="16"/>
      <w:szCs w:val="16"/>
      <w:lang w:eastAsia="en-US"/>
    </w:rPr>
  </w:style>
  <w:style w:type="paragraph" w:styleId="Brdtextmedfrstaindrag">
    <w:name w:val="Body Text First Indent"/>
    <w:basedOn w:val="Brdtext"/>
    <w:link w:val="BrdtextmedfrstaindragChar"/>
    <w:rsid w:val="002C69EE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rsid w:val="002C69EE"/>
    <w:rPr>
      <w:sz w:val="22"/>
      <w:szCs w:val="24"/>
      <w:lang w:eastAsia="en-US"/>
    </w:rPr>
  </w:style>
  <w:style w:type="paragraph" w:styleId="Brdtextmedindrag">
    <w:name w:val="Body Text Indent"/>
    <w:basedOn w:val="Normal"/>
    <w:link w:val="BrdtextmedindragChar"/>
    <w:rsid w:val="002C69EE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2C69EE"/>
    <w:rPr>
      <w:sz w:val="22"/>
      <w:szCs w:val="24"/>
      <w:lang w:eastAsia="en-US"/>
    </w:rPr>
  </w:style>
  <w:style w:type="paragraph" w:styleId="Brdtextmedfrstaindrag2">
    <w:name w:val="Body Text First Indent 2"/>
    <w:basedOn w:val="Brdtextmedindrag"/>
    <w:link w:val="Brdtextmedfrstaindrag2Char"/>
    <w:rsid w:val="002C69EE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2C69EE"/>
    <w:rPr>
      <w:sz w:val="22"/>
      <w:szCs w:val="24"/>
      <w:lang w:eastAsia="en-US"/>
    </w:rPr>
  </w:style>
  <w:style w:type="paragraph" w:styleId="Brdtextmedindrag2">
    <w:name w:val="Body Text Indent 2"/>
    <w:basedOn w:val="Normal"/>
    <w:link w:val="Brdtextmedindrag2Char"/>
    <w:rsid w:val="002C69EE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rsid w:val="002C69EE"/>
    <w:rPr>
      <w:sz w:val="22"/>
      <w:szCs w:val="24"/>
      <w:lang w:eastAsia="en-US"/>
    </w:rPr>
  </w:style>
  <w:style w:type="paragraph" w:styleId="Brdtextmedindrag3">
    <w:name w:val="Body Text Indent 3"/>
    <w:basedOn w:val="Normal"/>
    <w:link w:val="Brdtextmedindrag3Char"/>
    <w:rsid w:val="002C69EE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rsid w:val="002C69EE"/>
    <w:rPr>
      <w:sz w:val="16"/>
      <w:szCs w:val="16"/>
      <w:lang w:eastAsia="en-US"/>
    </w:rPr>
  </w:style>
  <w:style w:type="paragraph" w:styleId="Citat">
    <w:name w:val="Quote"/>
    <w:basedOn w:val="Normal"/>
    <w:next w:val="Normal"/>
    <w:link w:val="CitatChar"/>
    <w:uiPriority w:val="29"/>
    <w:qFormat/>
    <w:rsid w:val="002C69EE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2C69EE"/>
    <w:rPr>
      <w:i/>
      <w:iCs/>
      <w:color w:val="000000" w:themeColor="text1"/>
      <w:sz w:val="22"/>
      <w:szCs w:val="24"/>
      <w:lang w:eastAsia="en-US"/>
    </w:rPr>
  </w:style>
  <w:style w:type="paragraph" w:styleId="Citatfrteckning">
    <w:name w:val="table of authorities"/>
    <w:basedOn w:val="Normal"/>
    <w:next w:val="Normal"/>
    <w:rsid w:val="002C69EE"/>
    <w:pPr>
      <w:tabs>
        <w:tab w:val="clear" w:pos="6872"/>
      </w:tabs>
      <w:ind w:left="220" w:hanging="220"/>
    </w:pPr>
  </w:style>
  <w:style w:type="paragraph" w:styleId="Citatfrteckningsrubrik">
    <w:name w:val="toa heading"/>
    <w:basedOn w:val="Normal"/>
    <w:next w:val="Normal"/>
    <w:rsid w:val="002C69EE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Dokumentversikt">
    <w:name w:val="Document Map"/>
    <w:basedOn w:val="Normal"/>
    <w:link w:val="DokumentversiktChar"/>
    <w:rsid w:val="002C69EE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rsid w:val="002C69EE"/>
    <w:rPr>
      <w:rFonts w:ascii="Tahoma" w:hAnsi="Tahoma" w:cs="Tahoma"/>
      <w:sz w:val="16"/>
      <w:szCs w:val="16"/>
      <w:lang w:eastAsia="en-US"/>
    </w:rPr>
  </w:style>
  <w:style w:type="paragraph" w:styleId="E-postsignatur">
    <w:name w:val="E-mail Signature"/>
    <w:basedOn w:val="Normal"/>
    <w:link w:val="E-postsignaturChar"/>
    <w:rsid w:val="002C69EE"/>
  </w:style>
  <w:style w:type="character" w:customStyle="1" w:styleId="E-postsignaturChar">
    <w:name w:val="E-postsignatur Char"/>
    <w:basedOn w:val="Standardstycketeckensnitt"/>
    <w:link w:val="E-postsignatur"/>
    <w:rsid w:val="002C69EE"/>
    <w:rPr>
      <w:sz w:val="22"/>
      <w:szCs w:val="24"/>
      <w:lang w:eastAsia="en-US"/>
    </w:rPr>
  </w:style>
  <w:style w:type="paragraph" w:styleId="Figurfrteckning">
    <w:name w:val="table of figures"/>
    <w:basedOn w:val="Normal"/>
    <w:next w:val="Normal"/>
    <w:rsid w:val="002C69EE"/>
    <w:pPr>
      <w:tabs>
        <w:tab w:val="clear" w:pos="6872"/>
      </w:tabs>
    </w:pPr>
  </w:style>
  <w:style w:type="paragraph" w:styleId="Fotnotstext">
    <w:name w:val="footnote text"/>
    <w:basedOn w:val="Normal"/>
    <w:link w:val="FotnotstextChar"/>
    <w:rsid w:val="002C69EE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rsid w:val="002C69EE"/>
    <w:rPr>
      <w:lang w:eastAsia="en-US"/>
    </w:rPr>
  </w:style>
  <w:style w:type="paragraph" w:styleId="HTML-adress">
    <w:name w:val="HTML Address"/>
    <w:basedOn w:val="Normal"/>
    <w:link w:val="HTML-adressChar"/>
    <w:rsid w:val="002C69EE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rsid w:val="002C69EE"/>
    <w:rPr>
      <w:i/>
      <w:iCs/>
      <w:sz w:val="22"/>
      <w:szCs w:val="24"/>
      <w:lang w:eastAsia="en-US"/>
    </w:rPr>
  </w:style>
  <w:style w:type="paragraph" w:styleId="HTML-frformaterad">
    <w:name w:val="HTML Preformatted"/>
    <w:basedOn w:val="Normal"/>
    <w:link w:val="HTML-frformateradChar"/>
    <w:rsid w:val="002C69EE"/>
    <w:rPr>
      <w:rFonts w:ascii="Consolas" w:hAnsi="Consolas" w:cs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rsid w:val="002C69EE"/>
    <w:rPr>
      <w:rFonts w:ascii="Consolas" w:hAnsi="Consolas" w:cs="Consolas"/>
      <w:lang w:eastAsia="en-US"/>
    </w:rPr>
  </w:style>
  <w:style w:type="paragraph" w:styleId="Index1">
    <w:name w:val="index 1"/>
    <w:basedOn w:val="Normal"/>
    <w:next w:val="Normal"/>
    <w:autoRedefine/>
    <w:rsid w:val="002C69EE"/>
    <w:pPr>
      <w:tabs>
        <w:tab w:val="clear" w:pos="6872"/>
      </w:tabs>
      <w:ind w:left="220" w:hanging="220"/>
    </w:pPr>
  </w:style>
  <w:style w:type="paragraph" w:styleId="Index2">
    <w:name w:val="index 2"/>
    <w:basedOn w:val="Normal"/>
    <w:next w:val="Normal"/>
    <w:autoRedefine/>
    <w:rsid w:val="002C69EE"/>
    <w:pPr>
      <w:tabs>
        <w:tab w:val="clear" w:pos="6872"/>
      </w:tabs>
      <w:ind w:left="440" w:hanging="220"/>
    </w:pPr>
  </w:style>
  <w:style w:type="paragraph" w:styleId="Index3">
    <w:name w:val="index 3"/>
    <w:basedOn w:val="Normal"/>
    <w:next w:val="Normal"/>
    <w:autoRedefine/>
    <w:rsid w:val="002C69EE"/>
    <w:pPr>
      <w:tabs>
        <w:tab w:val="clear" w:pos="6872"/>
      </w:tabs>
      <w:ind w:left="660" w:hanging="220"/>
    </w:pPr>
  </w:style>
  <w:style w:type="paragraph" w:styleId="Index4">
    <w:name w:val="index 4"/>
    <w:basedOn w:val="Normal"/>
    <w:next w:val="Normal"/>
    <w:autoRedefine/>
    <w:rsid w:val="002C69EE"/>
    <w:pPr>
      <w:tabs>
        <w:tab w:val="clear" w:pos="6872"/>
      </w:tabs>
      <w:ind w:left="880" w:hanging="220"/>
    </w:pPr>
  </w:style>
  <w:style w:type="paragraph" w:styleId="Index5">
    <w:name w:val="index 5"/>
    <w:basedOn w:val="Normal"/>
    <w:next w:val="Normal"/>
    <w:autoRedefine/>
    <w:rsid w:val="002C69EE"/>
    <w:pPr>
      <w:tabs>
        <w:tab w:val="clear" w:pos="6872"/>
      </w:tabs>
      <w:ind w:left="1100" w:hanging="220"/>
    </w:pPr>
  </w:style>
  <w:style w:type="paragraph" w:styleId="Index6">
    <w:name w:val="index 6"/>
    <w:basedOn w:val="Normal"/>
    <w:next w:val="Normal"/>
    <w:autoRedefine/>
    <w:rsid w:val="002C69EE"/>
    <w:pPr>
      <w:tabs>
        <w:tab w:val="clear" w:pos="6872"/>
      </w:tabs>
      <w:ind w:left="1320" w:hanging="220"/>
    </w:pPr>
  </w:style>
  <w:style w:type="paragraph" w:styleId="Index7">
    <w:name w:val="index 7"/>
    <w:basedOn w:val="Normal"/>
    <w:next w:val="Normal"/>
    <w:autoRedefine/>
    <w:rsid w:val="002C69EE"/>
    <w:pPr>
      <w:tabs>
        <w:tab w:val="clear" w:pos="6872"/>
      </w:tabs>
      <w:ind w:left="1540" w:hanging="220"/>
    </w:pPr>
  </w:style>
  <w:style w:type="paragraph" w:styleId="Index8">
    <w:name w:val="index 8"/>
    <w:basedOn w:val="Normal"/>
    <w:next w:val="Normal"/>
    <w:autoRedefine/>
    <w:rsid w:val="002C69EE"/>
    <w:pPr>
      <w:tabs>
        <w:tab w:val="clear" w:pos="6872"/>
      </w:tabs>
      <w:ind w:left="1760" w:hanging="220"/>
    </w:pPr>
  </w:style>
  <w:style w:type="paragraph" w:styleId="Index9">
    <w:name w:val="index 9"/>
    <w:basedOn w:val="Normal"/>
    <w:next w:val="Normal"/>
    <w:autoRedefine/>
    <w:rsid w:val="002C69EE"/>
    <w:pPr>
      <w:tabs>
        <w:tab w:val="clear" w:pos="6872"/>
      </w:tabs>
      <w:ind w:left="1980" w:hanging="220"/>
    </w:pPr>
  </w:style>
  <w:style w:type="paragraph" w:styleId="Indexrubrik">
    <w:name w:val="index heading"/>
    <w:basedOn w:val="Normal"/>
    <w:next w:val="Index1"/>
    <w:rsid w:val="002C69EE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rsid w:val="002C69EE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Ingetavstnd">
    <w:name w:val="No Spacing"/>
    <w:uiPriority w:val="1"/>
    <w:qFormat/>
    <w:rsid w:val="002C69EE"/>
    <w:pPr>
      <w:tabs>
        <w:tab w:val="left" w:pos="6872"/>
      </w:tabs>
      <w:jc w:val="both"/>
    </w:pPr>
    <w:rPr>
      <w:sz w:val="22"/>
      <w:szCs w:val="24"/>
      <w:lang w:eastAsia="en-US"/>
    </w:rPr>
  </w:style>
  <w:style w:type="paragraph" w:styleId="Inledning">
    <w:name w:val="Salutation"/>
    <w:basedOn w:val="Normal"/>
    <w:next w:val="Normal"/>
    <w:link w:val="InledningChar"/>
    <w:rsid w:val="002C69EE"/>
  </w:style>
  <w:style w:type="character" w:customStyle="1" w:styleId="InledningChar">
    <w:name w:val="Inledning Char"/>
    <w:basedOn w:val="Standardstycketeckensnitt"/>
    <w:link w:val="Inledning"/>
    <w:rsid w:val="002C69EE"/>
    <w:rPr>
      <w:sz w:val="22"/>
      <w:szCs w:val="24"/>
      <w:lang w:eastAsia="en-US"/>
    </w:rPr>
  </w:style>
  <w:style w:type="paragraph" w:styleId="Innehll1">
    <w:name w:val="toc 1"/>
    <w:basedOn w:val="Normal"/>
    <w:next w:val="Normal"/>
    <w:autoRedefine/>
    <w:rsid w:val="002C69EE"/>
    <w:pPr>
      <w:tabs>
        <w:tab w:val="clear" w:pos="6872"/>
      </w:tabs>
      <w:spacing w:after="100"/>
    </w:pPr>
  </w:style>
  <w:style w:type="paragraph" w:styleId="Innehll2">
    <w:name w:val="toc 2"/>
    <w:basedOn w:val="Normal"/>
    <w:next w:val="Normal"/>
    <w:autoRedefine/>
    <w:rsid w:val="002C69EE"/>
    <w:pPr>
      <w:tabs>
        <w:tab w:val="clear" w:pos="6872"/>
      </w:tabs>
      <w:spacing w:after="100"/>
      <w:ind w:left="220"/>
    </w:pPr>
  </w:style>
  <w:style w:type="paragraph" w:styleId="Innehll3">
    <w:name w:val="toc 3"/>
    <w:basedOn w:val="Normal"/>
    <w:next w:val="Normal"/>
    <w:autoRedefine/>
    <w:rsid w:val="002C69EE"/>
    <w:pPr>
      <w:tabs>
        <w:tab w:val="clear" w:pos="6872"/>
      </w:tabs>
      <w:spacing w:after="100"/>
      <w:ind w:left="440"/>
    </w:pPr>
  </w:style>
  <w:style w:type="paragraph" w:styleId="Innehll4">
    <w:name w:val="toc 4"/>
    <w:basedOn w:val="Normal"/>
    <w:next w:val="Normal"/>
    <w:autoRedefine/>
    <w:rsid w:val="002C69EE"/>
    <w:pPr>
      <w:tabs>
        <w:tab w:val="clear" w:pos="6872"/>
      </w:tabs>
      <w:spacing w:after="100"/>
      <w:ind w:left="660"/>
    </w:pPr>
  </w:style>
  <w:style w:type="paragraph" w:styleId="Innehll5">
    <w:name w:val="toc 5"/>
    <w:basedOn w:val="Normal"/>
    <w:next w:val="Normal"/>
    <w:autoRedefine/>
    <w:rsid w:val="002C69EE"/>
    <w:pPr>
      <w:tabs>
        <w:tab w:val="clear" w:pos="6872"/>
      </w:tabs>
      <w:spacing w:after="100"/>
      <w:ind w:left="880"/>
    </w:pPr>
  </w:style>
  <w:style w:type="paragraph" w:styleId="Innehll6">
    <w:name w:val="toc 6"/>
    <w:basedOn w:val="Normal"/>
    <w:next w:val="Normal"/>
    <w:autoRedefine/>
    <w:rsid w:val="002C69EE"/>
    <w:pPr>
      <w:tabs>
        <w:tab w:val="clear" w:pos="6872"/>
      </w:tabs>
      <w:spacing w:after="100"/>
      <w:ind w:left="1100"/>
    </w:pPr>
  </w:style>
  <w:style w:type="paragraph" w:styleId="Innehll7">
    <w:name w:val="toc 7"/>
    <w:basedOn w:val="Normal"/>
    <w:next w:val="Normal"/>
    <w:autoRedefine/>
    <w:rsid w:val="002C69EE"/>
    <w:pPr>
      <w:tabs>
        <w:tab w:val="clear" w:pos="6872"/>
      </w:tabs>
      <w:spacing w:after="100"/>
      <w:ind w:left="1320"/>
    </w:pPr>
  </w:style>
  <w:style w:type="paragraph" w:styleId="Innehll8">
    <w:name w:val="toc 8"/>
    <w:basedOn w:val="Normal"/>
    <w:next w:val="Normal"/>
    <w:autoRedefine/>
    <w:rsid w:val="002C69EE"/>
    <w:pPr>
      <w:tabs>
        <w:tab w:val="clear" w:pos="6872"/>
      </w:tabs>
      <w:spacing w:after="100"/>
      <w:ind w:left="1540"/>
    </w:pPr>
  </w:style>
  <w:style w:type="paragraph" w:styleId="Innehll9">
    <w:name w:val="toc 9"/>
    <w:basedOn w:val="Normal"/>
    <w:next w:val="Normal"/>
    <w:autoRedefine/>
    <w:rsid w:val="002C69EE"/>
    <w:pPr>
      <w:tabs>
        <w:tab w:val="clear" w:pos="6872"/>
      </w:tabs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2C69EE"/>
    <w:pPr>
      <w:numPr>
        <w:numId w:val="0"/>
      </w:numPr>
      <w:shd w:val="clear" w:color="auto" w:fill="auto"/>
      <w:suppressAutoHyphens w:val="0"/>
      <w:spacing w:after="0"/>
      <w:jc w:val="both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Lista">
    <w:name w:val="List"/>
    <w:basedOn w:val="Normal"/>
    <w:rsid w:val="002C69EE"/>
    <w:pPr>
      <w:ind w:left="283" w:hanging="283"/>
      <w:contextualSpacing/>
    </w:pPr>
  </w:style>
  <w:style w:type="paragraph" w:styleId="Lista2">
    <w:name w:val="List 2"/>
    <w:basedOn w:val="Normal"/>
    <w:rsid w:val="002C69EE"/>
    <w:pPr>
      <w:ind w:left="566" w:hanging="283"/>
      <w:contextualSpacing/>
    </w:pPr>
  </w:style>
  <w:style w:type="paragraph" w:styleId="Lista3">
    <w:name w:val="List 3"/>
    <w:basedOn w:val="Normal"/>
    <w:rsid w:val="002C69EE"/>
    <w:pPr>
      <w:ind w:left="849" w:hanging="283"/>
      <w:contextualSpacing/>
    </w:pPr>
  </w:style>
  <w:style w:type="paragraph" w:styleId="Lista4">
    <w:name w:val="List 4"/>
    <w:basedOn w:val="Normal"/>
    <w:rsid w:val="002C69EE"/>
    <w:pPr>
      <w:ind w:left="1132" w:hanging="283"/>
      <w:contextualSpacing/>
    </w:pPr>
  </w:style>
  <w:style w:type="paragraph" w:styleId="Lista5">
    <w:name w:val="List 5"/>
    <w:basedOn w:val="Normal"/>
    <w:rsid w:val="002C69EE"/>
    <w:pPr>
      <w:ind w:left="1415" w:hanging="283"/>
      <w:contextualSpacing/>
    </w:pPr>
  </w:style>
  <w:style w:type="paragraph" w:styleId="Listafortstt2">
    <w:name w:val="List Continue 2"/>
    <w:basedOn w:val="Normal"/>
    <w:rsid w:val="002C69EE"/>
    <w:pPr>
      <w:spacing w:after="120"/>
      <w:ind w:left="566"/>
      <w:contextualSpacing/>
    </w:pPr>
  </w:style>
  <w:style w:type="paragraph" w:styleId="Listafortstt3">
    <w:name w:val="List Continue 3"/>
    <w:basedOn w:val="Normal"/>
    <w:rsid w:val="002C69EE"/>
    <w:pPr>
      <w:spacing w:after="120"/>
      <w:ind w:left="849"/>
      <w:contextualSpacing/>
    </w:pPr>
  </w:style>
  <w:style w:type="paragraph" w:styleId="Listafortstt4">
    <w:name w:val="List Continue 4"/>
    <w:basedOn w:val="Normal"/>
    <w:rsid w:val="002C69EE"/>
    <w:pPr>
      <w:spacing w:after="120"/>
      <w:ind w:left="1132"/>
      <w:contextualSpacing/>
    </w:pPr>
  </w:style>
  <w:style w:type="paragraph" w:styleId="Listafortstt5">
    <w:name w:val="List Continue 5"/>
    <w:basedOn w:val="Normal"/>
    <w:rsid w:val="002C69EE"/>
    <w:pPr>
      <w:spacing w:after="120"/>
      <w:ind w:left="1415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2C69EE"/>
  </w:style>
  <w:style w:type="paragraph" w:styleId="Makrotext">
    <w:name w:val="macro"/>
    <w:link w:val="MakrotextChar"/>
    <w:rsid w:val="002C69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krotextChar">
    <w:name w:val="Makrotext Char"/>
    <w:basedOn w:val="Standardstycketeckensnitt"/>
    <w:link w:val="Makrotext"/>
    <w:rsid w:val="002C69EE"/>
    <w:rPr>
      <w:rFonts w:ascii="Consolas" w:hAnsi="Consolas" w:cs="Consolas"/>
      <w:lang w:eastAsia="en-US"/>
    </w:rPr>
  </w:style>
  <w:style w:type="paragraph" w:styleId="Meddelanderubrik">
    <w:name w:val="Message Header"/>
    <w:basedOn w:val="Normal"/>
    <w:link w:val="MeddelanderubrikChar"/>
    <w:rsid w:val="002C69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ddelanderubrikChar">
    <w:name w:val="Meddelanderubrik Char"/>
    <w:basedOn w:val="Standardstycketeckensnitt"/>
    <w:link w:val="Meddelanderubrik"/>
    <w:rsid w:val="002C69EE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rmalwebb">
    <w:name w:val="Normal (Web)"/>
    <w:basedOn w:val="Normal"/>
    <w:rsid w:val="002C69EE"/>
    <w:rPr>
      <w:sz w:val="24"/>
    </w:rPr>
  </w:style>
  <w:style w:type="paragraph" w:styleId="Normaltindrag">
    <w:name w:val="Normal Indent"/>
    <w:basedOn w:val="Normal"/>
    <w:rsid w:val="002C69EE"/>
    <w:pPr>
      <w:ind w:left="1304"/>
    </w:pPr>
  </w:style>
  <w:style w:type="paragraph" w:styleId="Numreradlista">
    <w:name w:val="List Number"/>
    <w:basedOn w:val="Normal"/>
    <w:rsid w:val="002C69EE"/>
    <w:pPr>
      <w:numPr>
        <w:numId w:val="2"/>
      </w:numPr>
      <w:contextualSpacing/>
    </w:pPr>
  </w:style>
  <w:style w:type="paragraph" w:styleId="Numreradlista2">
    <w:name w:val="List Number 2"/>
    <w:basedOn w:val="Normal"/>
    <w:rsid w:val="002C69EE"/>
    <w:pPr>
      <w:numPr>
        <w:numId w:val="3"/>
      </w:numPr>
      <w:contextualSpacing/>
    </w:pPr>
  </w:style>
  <w:style w:type="paragraph" w:styleId="Numreradlista3">
    <w:name w:val="List Number 3"/>
    <w:basedOn w:val="Normal"/>
    <w:rsid w:val="002C69EE"/>
    <w:pPr>
      <w:numPr>
        <w:numId w:val="4"/>
      </w:numPr>
      <w:contextualSpacing/>
    </w:pPr>
  </w:style>
  <w:style w:type="paragraph" w:styleId="Numreradlista4">
    <w:name w:val="List Number 4"/>
    <w:basedOn w:val="Normal"/>
    <w:rsid w:val="002C69EE"/>
    <w:pPr>
      <w:numPr>
        <w:numId w:val="5"/>
      </w:numPr>
      <w:contextualSpacing/>
    </w:pPr>
  </w:style>
  <w:style w:type="paragraph" w:styleId="Numreradlista5">
    <w:name w:val="List Number 5"/>
    <w:basedOn w:val="Normal"/>
    <w:rsid w:val="002C69EE"/>
    <w:pPr>
      <w:numPr>
        <w:numId w:val="6"/>
      </w:numPr>
      <w:contextualSpacing/>
    </w:pPr>
  </w:style>
  <w:style w:type="paragraph" w:styleId="Oformateradtext">
    <w:name w:val="Plain Text"/>
    <w:basedOn w:val="Normal"/>
    <w:link w:val="OformateradtextChar"/>
    <w:rsid w:val="002C69EE"/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rsid w:val="002C69EE"/>
    <w:rPr>
      <w:rFonts w:ascii="Consolas" w:hAnsi="Consolas" w:cs="Consolas"/>
      <w:sz w:val="21"/>
      <w:szCs w:val="21"/>
      <w:lang w:eastAsia="en-US"/>
    </w:rPr>
  </w:style>
  <w:style w:type="paragraph" w:styleId="Punktlista">
    <w:name w:val="List Bullet"/>
    <w:basedOn w:val="Normal"/>
    <w:rsid w:val="002C69EE"/>
    <w:pPr>
      <w:numPr>
        <w:numId w:val="7"/>
      </w:numPr>
      <w:contextualSpacing/>
    </w:pPr>
  </w:style>
  <w:style w:type="paragraph" w:styleId="Punktlista2">
    <w:name w:val="List Bullet 2"/>
    <w:basedOn w:val="Normal"/>
    <w:rsid w:val="002C69EE"/>
    <w:pPr>
      <w:numPr>
        <w:numId w:val="8"/>
      </w:numPr>
      <w:contextualSpacing/>
    </w:pPr>
  </w:style>
  <w:style w:type="paragraph" w:styleId="Punktlista3">
    <w:name w:val="List Bullet 3"/>
    <w:basedOn w:val="Normal"/>
    <w:rsid w:val="002C69EE"/>
    <w:pPr>
      <w:numPr>
        <w:numId w:val="9"/>
      </w:numPr>
      <w:contextualSpacing/>
    </w:pPr>
  </w:style>
  <w:style w:type="paragraph" w:styleId="Punktlista4">
    <w:name w:val="List Bullet 4"/>
    <w:basedOn w:val="Normal"/>
    <w:rsid w:val="002C69EE"/>
    <w:pPr>
      <w:numPr>
        <w:numId w:val="10"/>
      </w:numPr>
      <w:contextualSpacing/>
    </w:pPr>
  </w:style>
  <w:style w:type="paragraph" w:styleId="Punktlista5">
    <w:name w:val="List Bullet 5"/>
    <w:basedOn w:val="Normal"/>
    <w:rsid w:val="002C69EE"/>
    <w:pPr>
      <w:numPr>
        <w:numId w:val="11"/>
      </w:numPr>
      <w:contextualSpacing/>
    </w:pPr>
  </w:style>
  <w:style w:type="paragraph" w:styleId="Rubrik">
    <w:name w:val="Title"/>
    <w:basedOn w:val="Normal"/>
    <w:next w:val="Normal"/>
    <w:link w:val="RubrikChar"/>
    <w:qFormat/>
    <w:rsid w:val="002C69E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2C69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Signatur">
    <w:name w:val="Signature"/>
    <w:basedOn w:val="Normal"/>
    <w:link w:val="SignaturChar"/>
    <w:rsid w:val="002C69EE"/>
    <w:pPr>
      <w:ind w:left="4252"/>
    </w:pPr>
  </w:style>
  <w:style w:type="character" w:customStyle="1" w:styleId="SignaturChar">
    <w:name w:val="Signatur Char"/>
    <w:basedOn w:val="Standardstycketeckensnitt"/>
    <w:link w:val="Signatur"/>
    <w:rsid w:val="002C69EE"/>
    <w:rPr>
      <w:sz w:val="22"/>
      <w:szCs w:val="24"/>
      <w:lang w:eastAsia="en-US"/>
    </w:rPr>
  </w:style>
  <w:style w:type="paragraph" w:styleId="Slutnotstext">
    <w:name w:val="endnote text"/>
    <w:basedOn w:val="Normal"/>
    <w:link w:val="SlutnotstextChar"/>
    <w:rsid w:val="002C69EE"/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rsid w:val="002C69EE"/>
    <w:rPr>
      <w:lang w:eastAsia="en-US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C69E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C69EE"/>
    <w:rPr>
      <w:b/>
      <w:bCs/>
      <w:i/>
      <w:iCs/>
      <w:color w:val="4F81BD" w:themeColor="accent1"/>
      <w:sz w:val="22"/>
      <w:szCs w:val="24"/>
      <w:lang w:eastAsia="en-US"/>
    </w:rPr>
  </w:style>
  <w:style w:type="paragraph" w:styleId="Underrubrik">
    <w:name w:val="Subtitle"/>
    <w:basedOn w:val="Normal"/>
    <w:next w:val="Normal"/>
    <w:link w:val="UnderrubrikChar"/>
    <w:qFormat/>
    <w:rsid w:val="002C69E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UnderrubrikChar">
    <w:name w:val="Underrubrik Char"/>
    <w:basedOn w:val="Standardstycketeckensnitt"/>
    <w:link w:val="Underrubrik"/>
    <w:rsid w:val="002C69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Hyperlnk">
    <w:name w:val="Hyperlink"/>
    <w:basedOn w:val="Standardstycketeckensnitt"/>
    <w:uiPriority w:val="99"/>
    <w:unhideWhenUsed/>
    <w:rsid w:val="00534320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827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sp%20office%202010%20templates\workgroup%20templates\sv\Management\Protokoll%20Management%20-%202003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F3AFF667EC9D4557811DA86F1C6D7EFB02007B99A48D872FB14AB387CFC7658378EC" ma:contentTypeVersion="5" ma:contentTypeDescription="" ma:contentTypeScope="" ma:versionID="bac5b1cffb1ddfb51232b4e0395731b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8992228ca14a657814c580c2cffcd3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VSWSDocName" minOccurs="0"/>
                <xsd:element ref="ns1:PVSWSDocAssign1" minOccurs="0"/>
                <xsd:element ref="ns1:PVSWSDocAssign2" minOccurs="0"/>
                <xsd:element ref="ns1:PVSWSDocAssign3" minOccurs="0"/>
                <xsd:element ref="ns1:PVSWSDocAssign4" minOccurs="0"/>
                <xsd:element ref="ns1:PVSWSDocDate" minOccurs="0"/>
                <xsd:element ref="ns1:PVSWSDocEstablishBy" minOccurs="0"/>
                <xsd:element ref="ns1:PVSWSDocType" minOccurs="0"/>
                <xsd:element ref="ns1:PVSWSDocPhase" minOccurs="0"/>
                <xsd:element ref="ns1:PVSWSDocStatus" minOccurs="0"/>
                <xsd:element ref="ns1:PVSWSDocRevBy" minOccurs="0"/>
                <xsd:element ref="ns1:PVSWSDocApproveBy" minOccurs="0"/>
                <xsd:element ref="ns1:PVSWSDocLocation" minOccurs="0"/>
                <xsd:element ref="ns1:PVSWSDocRevDate" minOccurs="0"/>
                <xsd:element ref="ns1:PVSWSDocChangeLabel" minOccurs="0"/>
                <xsd:element ref="ns1:PVSWSDocAssignment" minOccurs="0"/>
                <xsd:element ref="ns1:PVSWSDocAssignNr" minOccurs="0"/>
                <xsd:element ref="ns1:PVSWSDocAssignmentResponsible" minOccurs="0"/>
                <xsd:element ref="ns1:PVSWSDocCompany" minOccurs="0"/>
                <xsd:element ref="ns1:PVSWSDocItemVersion" minOccurs="0"/>
                <xsd:element ref="ns1:PVSWSDocProjName" minOccurs="0"/>
                <xsd:element ref="ns1:PVSWSDocProc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VSWSDocName" ma:index="8" nillable="true" ma:displayName="Dokumentnamn" ma:description="" ma:hidden="true" ma:internalName="PVSWSDocName" ma:readOnly="false">
      <xsd:simpleType>
        <xsd:restriction base="dms:Text"/>
      </xsd:simpleType>
    </xsd:element>
    <xsd:element name="PVSWSDocAssign1" ma:index="9" nillable="true" ma:displayName="Titel" ma:description="" ma:internalName="PVSWSDocAssign1" ma:readOnly="false">
      <xsd:simpleType>
        <xsd:restriction base="dms:Text"/>
      </xsd:simpleType>
    </xsd:element>
    <xsd:element name="PVSWSDocAssign2" ma:index="10" nillable="true" ma:displayName="Titel rad 2" ma:description="" ma:internalName="PVSWSDocAssign2" ma:readOnly="false">
      <xsd:simpleType>
        <xsd:restriction base="dms:Text"/>
      </xsd:simpleType>
    </xsd:element>
    <xsd:element name="PVSWSDocAssign3" ma:index="11" nillable="true" ma:displayName="Titel rad 3" ma:description="" ma:internalName="PVSWSDocAssign3" ma:readOnly="false">
      <xsd:simpleType>
        <xsd:restriction base="dms:Text"/>
      </xsd:simpleType>
    </xsd:element>
    <xsd:element name="PVSWSDocAssign4" ma:index="12" nillable="true" ma:displayName="Titel rad 4" ma:description="" ma:internalName="PVSWSDocAssign4" ma:readOnly="false">
      <xsd:simpleType>
        <xsd:restriction base="dms:Text"/>
      </xsd:simpleType>
    </xsd:element>
    <xsd:element name="PVSWSDocDate" ma:index="13" nillable="true" ma:displayName="Datum" ma:default="[today]" ma:description="" ma:format="DateOnly" ma:internalName="PVSWSDocDate">
      <xsd:simpleType>
        <xsd:restriction base="dms:DateTime"/>
      </xsd:simpleType>
    </xsd:element>
    <xsd:element name="PVSWSDocEstablishBy" ma:index="14" nillable="true" ma:displayName="Författare" ma:description="" ma:internalName="PVSWSDocEstablishBy" ma:readOnly="false">
      <xsd:simpleType>
        <xsd:restriction base="dms:Text"/>
      </xsd:simpleType>
    </xsd:element>
    <xsd:element name="PVSWSDocType" ma:index="15" nillable="true" ma:displayName="Dokumenttyp" ma:default="" ma:description="" ma:format="Dropdown" ma:internalName="PVSWSDocType">
      <xsd:simpleType>
        <xsd:restriction base="dms:Choice">
          <xsd:enumeration value="Rapport"/>
          <xsd:enumeration value="Administrativa föreskrifter"/>
          <xsd:enumeration value="Avtal och kontrakt"/>
          <xsd:enumeration value="Beräkningar"/>
          <xsd:enumeration value="Bilder"/>
          <xsd:enumeration value="Korrespondens"/>
          <xsd:enumeration value="Beskrivningar"/>
          <xsd:enumeration value="Ekonomi"/>
          <xsd:enumeration value="Handlingsförteckning"/>
          <xsd:enumeration value="Listor"/>
          <xsd:enumeration value="Mallar och instruktioner"/>
          <xsd:enumeration value="Mängdförteckning"/>
          <xsd:enumeration value="Organisation"/>
          <xsd:enumeration value="PM"/>
          <xsd:enumeration value="Mötesdokument"/>
          <xsd:enumeration value="Ritningsförteckning"/>
          <xsd:enumeration value="Styrande dokument"/>
          <xsd:enumeration value="Skiss"/>
          <xsd:enumeration value="Teknisk beskrivning"/>
          <xsd:enumeration value="Tidplaner"/>
          <xsd:enumeration value="Upphandling"/>
          <xsd:enumeration value="Utlåtanden och granskning"/>
        </xsd:restriction>
      </xsd:simpleType>
    </xsd:element>
    <xsd:element name="PVSWSDocPhase" ma:index="16" nillable="true" ma:displayName="Skede" ma:default="" ma:description="" ma:format="Dropdown" ma:internalName="PVSWSDocPhase">
      <xsd:simpleType>
        <xsd:restriction base="dms:Choice">
          <xsd:enumeration value="Förstudiehandling"/>
          <xsd:enumeration value="Preliminär handling"/>
          <xsd:enumeration value="Programhandling"/>
          <xsd:enumeration value="Informationshandling"/>
          <xsd:enumeration value="Systemhandling"/>
          <xsd:enumeration value="Förfrågningsunderlag"/>
          <xsd:enumeration value="Bygghandling"/>
          <xsd:enumeration value="Relationshandling"/>
          <xsd:enumeration value="Förvaltningshandling"/>
        </xsd:restriction>
      </xsd:simpleType>
    </xsd:element>
    <xsd:element name="PVSWSDocStatus" ma:index="17" nillable="true" ma:displayName="Granskningsstatus" ma:default="" ma:description="" ma:format="Dropdown" ma:internalName="PVSWSDocStatus">
      <xsd:simpleType>
        <xsd:restriction base="dms:Choice">
          <xsd:enumeration value="Under arbete"/>
          <xsd:enumeration value="För information"/>
          <xsd:enumeration value="Preliminär"/>
          <xsd:enumeration value="Förhandskopia"/>
          <xsd:enumeration value="För granskning"/>
          <xsd:enumeration value="För godkännande"/>
          <xsd:enumeration value="Godkänd"/>
          <xsd:enumeration value="Ej giltigt"/>
          <xsd:enumeration value="Ersatt"/>
        </xsd:restriction>
      </xsd:simpleType>
    </xsd:element>
    <xsd:element name="PVSWSDocRevBy" ma:index="18" nillable="true" ma:displayName="Granskad av" ma:description="" ma:internalName="PVSWSDocRevBy" ma:readOnly="false">
      <xsd:simpleType>
        <xsd:restriction base="dms:Text"/>
      </xsd:simpleType>
    </xsd:element>
    <xsd:element name="PVSWSDocApproveBy" ma:index="19" nillable="true" ma:displayName="Godkänd av" ma:description="" ma:internalName="PVSWSDocApproveBy" ma:readOnly="false">
      <xsd:simpleType>
        <xsd:restriction base="dms:Text"/>
      </xsd:simpleType>
    </xsd:element>
    <xsd:element name="PVSWSDocLocation" ma:index="20" nillable="true" ma:displayName="Ansvarig part" ma:description="" ma:internalName="PVSWSDocLocation" ma:readOnly="false">
      <xsd:simpleType>
        <xsd:restriction base="dms:Text"/>
      </xsd:simpleType>
    </xsd:element>
    <xsd:element name="PVSWSDocRevDate" ma:index="21" nillable="true" ma:displayName="Ändringsdatum" ma:description="" ma:format="DateOnly" ma:internalName="PVSWSDocRevDate">
      <xsd:simpleType>
        <xsd:restriction base="dms:DateTime"/>
      </xsd:simpleType>
    </xsd:element>
    <xsd:element name="PVSWSDocChangeLabel" ma:index="22" nillable="true" ma:displayName="Ändringsbeteckning" ma:description="Ändringsbeteckning bör vara 2 tecken (siffror eller bokstäver)" ma:internalName="PVSWSDocChangeLabel">
      <xsd:simpleType>
        <xsd:restriction base="dms:Text">
          <xsd:maxLength value="20"/>
        </xsd:restriction>
      </xsd:simpleType>
    </xsd:element>
    <xsd:element name="PVSWSDocAssignment" ma:index="23" nillable="true" ma:displayName="Uppdragsnamn" ma:default="NBAB - Kv Skomakaren " ma:description="" ma:internalName="PVSWSDocAssignment" ma:readOnly="false">
      <xsd:simpleType>
        <xsd:restriction base="dms:Text"/>
      </xsd:simpleType>
    </xsd:element>
    <xsd:element name="PVSWSDocAssignNr" ma:index="24" nillable="true" ma:displayName="Uppdragsnummer" ma:default="10223005" ma:description="" ma:internalName="PVSWSDocAssignNr" ma:readOnly="false">
      <xsd:simpleType>
        <xsd:restriction base="dms:Text"/>
      </xsd:simpleType>
    </xsd:element>
    <xsd:element name="PVSWSDocAssignmentResponsible" ma:index="25" nillable="true" ma:displayName="Uppdragsansvarig" ma:internalName="PVSWSDocAssignmentResponsible">
      <xsd:simpleType>
        <xsd:restriction base="dms:Text"/>
      </xsd:simpleType>
    </xsd:element>
    <xsd:element name="PVSWSDocCompany" ma:index="26" nillable="true" ma:displayName="Företag" ma:default="WSP Sverige AB" ma:internalName="PVSWSDocCompany">
      <xsd:simpleType>
        <xsd:restriction base="dms:Text"/>
      </xsd:simpleType>
    </xsd:element>
    <xsd:element name="PVSWSDocItemVersion" ma:index="27" nillable="true" ma:displayName="Version" ma:internalName="PVSWSDocItemVersion">
      <xsd:simpleType>
        <xsd:restriction base="dms:Text"/>
      </xsd:simpleType>
    </xsd:element>
    <xsd:element name="PVSWSDocProjName" ma:index="28" nillable="true" ma:displayName="Projektnamn" ma:description="" ma:internalName="PVSWSDocProjName" ma:readOnly="false">
      <xsd:simpleType>
        <xsd:restriction base="dms:Text"/>
      </xsd:simpleType>
    </xsd:element>
    <xsd:element name="PVSWSDocProcesses" ma:index="29" nillable="true" ma:displayName="Uppdragstyper" ma:description="Dokumentets uppdragstyper" ma:internalName="PVSWSDocProcesses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VSWSDocEstablishBy xmlns="http://schemas.microsoft.com/sharepoint/v3" xsi:nil="true"/>
    <PVSWSDocStatus xmlns="http://schemas.microsoft.com/sharepoint/v3">Under arbete</PVSWSDocStatus>
    <PVSWSDocAssignNr xmlns="http://schemas.microsoft.com/sharepoint/v3">10213224</PVSWSDocAssignNr>
    <PVSWSDocAssignmentResponsible xmlns="http://schemas.microsoft.com/sharepoint/v3">Rosén, Ami R</PVSWSDocAssignmentResponsible>
    <PVSWSDocChangeLabel xmlns="http://schemas.microsoft.com/sharepoint/v3" xsi:nil="true"/>
    <PVSWSDocItemVersion xmlns="http://schemas.microsoft.com/sharepoint/v3">0.7</PVSWSDocItemVersion>
    <PVSWSDocType xmlns="http://schemas.microsoft.com/sharepoint/v3" xsi:nil="true"/>
    <PVSWSDocLocation xmlns="http://schemas.microsoft.com/sharepoint/v3" xsi:nil="true"/>
    <PVSWSDocRevDate xmlns="http://schemas.microsoft.com/sharepoint/v3" xsi:nil="true"/>
    <PVSWSDocAssign2 xmlns="http://schemas.microsoft.com/sharepoint/v3" xsi:nil="true"/>
    <PVSWSDocAssign3 xmlns="http://schemas.microsoft.com/sharepoint/v3" xsi:nil="true"/>
    <PVSWSDocApproveBy xmlns="http://schemas.microsoft.com/sharepoint/v3" xsi:nil="true"/>
    <PVSWSDocCompany xmlns="http://schemas.microsoft.com/sharepoint/v3">WSP Sverige AB</PVSWSDocCompany>
    <PVSWSDocAssign1 xmlns="http://schemas.microsoft.com/sharepoint/v3" xsi:nil="true"/>
    <PVSWSDocDate xmlns="http://schemas.microsoft.com/sharepoint/v3">2015-07-06T18:35:47+00:00</PVSWSDocDate>
    <PVSWSDocName xmlns="http://schemas.microsoft.com/sharepoint/v3">Byggmöte 01 (underlag)</PVSWSDocName>
    <PVSWSDocAssignment xmlns="http://schemas.microsoft.com/sharepoint/v3">Rivning av Röda Stugan</PVSWSDocAssignment>
    <PVSWSDocAssign4 xmlns="http://schemas.microsoft.com/sharepoint/v3" xsi:nil="true"/>
    <PVSWSDocRevBy xmlns="http://schemas.microsoft.com/sharepoint/v3" xsi:nil="true"/>
    <PVSWSDocPhase xmlns="http://schemas.microsoft.com/sharepoint/v3" xsi:nil="true"/>
    <PVSWSDocProjName xmlns="http://schemas.microsoft.com/sharepoint/v3" xsi:nil="true"/>
    <PVSWSDocProcesses xmlns="http://schemas.microsoft.com/sharepoint/v3"/>
  </documentManagement>
</p:properties>
</file>

<file path=customXml/item4.xml><?xml version="1.0" encoding="utf-8"?>
<?mso-contentType ?>
<spe:Receivers xmlns:spe="http://schemas.microsoft.com/sharepoint/events">
  <Receiver>
    <Name>Precio.VS.ApplicationLogic.Workplace.EventReceivers.DocumentEventReceiver_ItemAdded_Synchronous</Name>
    <Synchronization>Synchronous</Synchronization>
    <Type>10001</Type>
    <SequenceNumber>10000</SequenceNumber>
    <Assembly>Precio.VS.ApplicationLogic, Version=1.0.0.0, Culture=neutral, PublicKeyToken=ebe4555da8d0fa9c</Assembly>
    <Class>Precio.VS.ApplicationLogic.Workplace.EventReceivers.DocumentEventReceiver</Class>
    <Data/>
    <Filter/>
  </Receiver>
  <Receiver>
    <Name>Precio.VS.ApplicationLogic.Workplace.EventReceivers.DocumentEventReceiver_ItemUpdated_Synchronous</Name>
    <Synchronization>Synchronous</Synchronization>
    <Type>10002</Type>
    <SequenceNumber>10000</SequenceNumber>
    <Assembly>Precio.VS.ApplicationLogic, Version=1.0.0.0, Culture=neutral, PublicKeyToken=ebe4555da8d0fa9c</Assembly>
    <Class>Precio.VS.ApplicationLogic.Workplace.EventReceivers.DocumentEventReceiver</Class>
    <Data/>
    <Filter/>
  </Receiver>
  <Receiver>
    <Name>Precio.VS.ApplicationLogic.Workplace.EventReceivers.DocumentEventReceiver_ItemDeleted_Synchronous</Name>
    <Synchronization>Synchronous</Synchronization>
    <Type>10003</Type>
    <SequenceNumber>10000</SequenceNumber>
    <Assembly>Precio.VS.ApplicationLogic, Version=1.0.0.0, Culture=neutral, PublicKeyToken=ebe4555da8d0fa9c</Assembly>
    <Class>Precio.VS.ApplicationLogic.Workplace.EventReceivers.DocumentEventReceiver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EE506-A43C-4DC7-992F-EFFE33F8DB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4B9E8A-A5BC-4C92-B2C6-45417E6CC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080E18-4D1B-48A2-B640-89259D609C5D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415C97E-EC9A-4C5A-9F8E-F7231881726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B4F73D4-054A-4B56-A689-1CC5DC215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 Management - 2003.dot</Template>
  <TotalTime>391</TotalTime>
  <Pages>1</Pages>
  <Words>211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WSP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Marcus Aiha</dc:creator>
  <cp:lastModifiedBy>Marcus Aiha</cp:lastModifiedBy>
  <cp:revision>69</cp:revision>
  <cp:lastPrinted>2024-10-02T11:35:00Z</cp:lastPrinted>
  <dcterms:created xsi:type="dcterms:W3CDTF">2023-04-05T06:02:00Z</dcterms:created>
  <dcterms:modified xsi:type="dcterms:W3CDTF">2024-10-17T17:55:00Z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pNewDocument">
    <vt:bool>false</vt:bool>
  </property>
  <property fmtid="{D5CDD505-2E9C-101B-9397-08002B2CF9AE}" pid="3" name="dpTemplateName">
    <vt:lpwstr>Protokoll Management - 2003.dot</vt:lpwstr>
  </property>
  <property fmtid="{D5CDD505-2E9C-101B-9397-08002B2CF9AE}" pid="4" name="dpVersion">
    <vt:lpwstr>1.0</vt:lpwstr>
  </property>
  <property fmtid="{D5CDD505-2E9C-101B-9397-08002B2CF9AE}" pid="5" name="dpCommissionNo">
    <vt:lpwstr> </vt:lpwstr>
  </property>
  <property fmtid="{D5CDD505-2E9C-101B-9397-08002B2CF9AE}" pid="6" name="dpSidodokumentPrefix">
    <vt:lpwstr>Protokoll</vt:lpwstr>
  </property>
  <property fmtid="{D5CDD505-2E9C-101B-9397-08002B2CF9AE}" pid="7" name="dpDocumentUserID">
    <vt:lpwstr>6430933</vt:lpwstr>
  </property>
  <property fmtid="{D5CDD505-2E9C-101B-9397-08002B2CF9AE}" pid="8" name="ContentTypeId">
    <vt:lpwstr>0x010100F3AFF667EC9D4557811DA86F1C6D7EFB02007B99A48D872FB14AB387CFC7658378EC</vt:lpwstr>
  </property>
  <property fmtid="{D5CDD505-2E9C-101B-9397-08002B2CF9AE}" pid="9" name="MSIP_Label_64592d99-4413-49ee-9551-0670efc4da27_Enabled">
    <vt:lpwstr>true</vt:lpwstr>
  </property>
  <property fmtid="{D5CDD505-2E9C-101B-9397-08002B2CF9AE}" pid="10" name="MSIP_Label_64592d99-4413-49ee-9551-0670efc4da27_SetDate">
    <vt:lpwstr>2023-03-26T15:50:46Z</vt:lpwstr>
  </property>
  <property fmtid="{D5CDD505-2E9C-101B-9397-08002B2CF9AE}" pid="11" name="MSIP_Label_64592d99-4413-49ee-9551-0670efc4da27_Method">
    <vt:lpwstr>Standard</vt:lpwstr>
  </property>
  <property fmtid="{D5CDD505-2E9C-101B-9397-08002B2CF9AE}" pid="12" name="MSIP_Label_64592d99-4413-49ee-9551-0670efc4da27_Name">
    <vt:lpwstr>Klass 1 - öppet</vt:lpwstr>
  </property>
  <property fmtid="{D5CDD505-2E9C-101B-9397-08002B2CF9AE}" pid="13" name="MSIP_Label_64592d99-4413-49ee-9551-0670efc4da27_SiteId">
    <vt:lpwstr>687e1b58-fbe3-4cfb-98bc-58f2496d274c</vt:lpwstr>
  </property>
  <property fmtid="{D5CDD505-2E9C-101B-9397-08002B2CF9AE}" pid="14" name="MSIP_Label_64592d99-4413-49ee-9551-0670efc4da27_ActionId">
    <vt:lpwstr>a03b5190-91c9-49cb-83ad-e3e471db2519</vt:lpwstr>
  </property>
  <property fmtid="{D5CDD505-2E9C-101B-9397-08002B2CF9AE}" pid="15" name="MSIP_Label_64592d99-4413-49ee-9551-0670efc4da27_ContentBits">
    <vt:lpwstr>0</vt:lpwstr>
  </property>
</Properties>
</file>